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E7" w:rsidRPr="00D62A48" w:rsidRDefault="00336983" w:rsidP="00BC35CA">
      <w:pPr>
        <w:pStyle w:val="D-za-title-ru"/>
        <w:rPr>
          <w:rFonts w:cs="Arial"/>
        </w:rPr>
      </w:pPr>
      <w:r w:rsidRPr="00D62A48">
        <w:rPr>
          <w:rFonts w:cs="Arial"/>
        </w:rPr>
        <w:t>Новые подходы к оценке реакционной способности фуллеренов в реакциях радикального и</w:t>
      </w:r>
      <w:r w:rsidR="00071C1A" w:rsidRPr="00D62A48">
        <w:rPr>
          <w:rFonts w:cs="Arial"/>
        </w:rPr>
        <w:br/>
      </w:r>
      <w:r w:rsidRPr="00D62A48">
        <w:rPr>
          <w:rFonts w:cs="Arial"/>
        </w:rPr>
        <w:t>1,3-диполярного присоединения</w:t>
      </w:r>
    </w:p>
    <w:p w:rsidR="006A3A27" w:rsidRPr="00D62A48" w:rsidRDefault="006A3A27" w:rsidP="00A35B32">
      <w:pPr>
        <w:pStyle w:val="D-za-authors-ru"/>
        <w:rPr>
          <w:rFonts w:cs="Arial"/>
          <w:color w:val="000000"/>
        </w:rPr>
      </w:pPr>
      <w:r w:rsidRPr="00D62A48">
        <w:rPr>
          <w:rFonts w:cs="Arial"/>
          <w:color w:val="000000"/>
        </w:rPr>
        <w:t>Д. Ш. Сабиров</w:t>
      </w:r>
      <w:r w:rsidRPr="00D62A48">
        <w:rPr>
          <w:rFonts w:cs="Arial"/>
          <w:color w:val="000000"/>
          <w:vertAlign w:val="superscript"/>
        </w:rPr>
        <w:t>1</w:t>
      </w:r>
      <w:r w:rsidR="00063C57" w:rsidRPr="00D62A48">
        <w:rPr>
          <w:rFonts w:cs="Arial"/>
          <w:color w:val="000000"/>
          <w:vertAlign w:val="superscript"/>
        </w:rPr>
        <w:t>,2</w:t>
      </w:r>
      <w:r w:rsidR="00063C57" w:rsidRPr="00D62A48">
        <w:rPr>
          <w:rFonts w:cs="Arial"/>
          <w:color w:val="000000"/>
        </w:rPr>
        <w:t xml:space="preserve">*, </w:t>
      </w:r>
      <w:r w:rsidRPr="00D62A48">
        <w:rPr>
          <w:rFonts w:cs="Arial"/>
          <w:color w:val="000000"/>
        </w:rPr>
        <w:t>Р. Г. Булгаков</w:t>
      </w:r>
      <w:r w:rsidRPr="00D62A48">
        <w:rPr>
          <w:rFonts w:cs="Arial"/>
          <w:color w:val="000000"/>
          <w:vertAlign w:val="superscript"/>
        </w:rPr>
        <w:t>2</w:t>
      </w:r>
    </w:p>
    <w:p w:rsidR="006A3A27" w:rsidRPr="00D62A48" w:rsidRDefault="006A3A27" w:rsidP="00A35B32">
      <w:pPr>
        <w:pStyle w:val="D-za-auth-info"/>
        <w:rPr>
          <w:rFonts w:cs="Arial"/>
          <w:color w:val="000000"/>
        </w:rPr>
      </w:pPr>
      <w:r w:rsidRPr="00D62A48">
        <w:rPr>
          <w:rFonts w:cs="Arial"/>
          <w:color w:val="000000"/>
          <w:vertAlign w:val="superscript"/>
        </w:rPr>
        <w:t>1</w:t>
      </w:r>
      <w:r w:rsidRPr="00D62A48">
        <w:rPr>
          <w:rFonts w:cs="Arial"/>
          <w:color w:val="000000"/>
        </w:rPr>
        <w:t>Башкирский государственный университет</w:t>
      </w:r>
      <w:r w:rsidR="00336983" w:rsidRPr="00D62A48">
        <w:rPr>
          <w:rFonts w:cs="Arial"/>
          <w:color w:val="000000"/>
        </w:rPr>
        <w:br/>
      </w:r>
      <w:r w:rsidR="00456789" w:rsidRPr="00E602E7">
        <w:rPr>
          <w:rFonts w:cs="Arial"/>
          <w:color w:val="000000"/>
        </w:rPr>
        <w:t>Россия, Республика Башкортостан, 450076 г. Уфа, улица Заки Валиди, 32.</w:t>
      </w:r>
    </w:p>
    <w:p w:rsidR="006A3A27" w:rsidRPr="00D62A48" w:rsidRDefault="006A3A27" w:rsidP="00A35B32">
      <w:pPr>
        <w:pStyle w:val="D-za-auth-info"/>
        <w:rPr>
          <w:rFonts w:cs="Arial"/>
          <w:color w:val="000000"/>
        </w:rPr>
      </w:pPr>
      <w:r w:rsidRPr="00D62A48">
        <w:rPr>
          <w:rFonts w:cs="Arial"/>
          <w:color w:val="000000"/>
          <w:vertAlign w:val="superscript"/>
        </w:rPr>
        <w:t>2</w:t>
      </w:r>
      <w:r w:rsidRPr="00D62A48">
        <w:rPr>
          <w:rFonts w:cs="Arial"/>
          <w:color w:val="000000"/>
        </w:rPr>
        <w:t>Институт нефтехимии и катализа РАН</w:t>
      </w:r>
      <w:r w:rsidR="00336983" w:rsidRPr="00D62A48">
        <w:rPr>
          <w:rFonts w:cs="Arial"/>
          <w:color w:val="000000"/>
        </w:rPr>
        <w:br/>
      </w:r>
      <w:r w:rsidR="00456789" w:rsidRPr="00E602E7">
        <w:rPr>
          <w:rFonts w:cs="Arial"/>
          <w:color w:val="000000"/>
        </w:rPr>
        <w:t>Россия, Республика Башкортостан, 45007</w:t>
      </w:r>
      <w:r w:rsidR="00456789">
        <w:rPr>
          <w:rFonts w:cs="Arial"/>
          <w:color w:val="000000"/>
        </w:rPr>
        <w:t>5</w:t>
      </w:r>
      <w:r w:rsidR="00456789" w:rsidRPr="00E602E7">
        <w:rPr>
          <w:rFonts w:cs="Arial"/>
          <w:color w:val="000000"/>
        </w:rPr>
        <w:t xml:space="preserve"> г. Уфа,</w:t>
      </w:r>
      <w:r w:rsidR="00456789">
        <w:rPr>
          <w:rFonts w:cs="Arial"/>
          <w:color w:val="000000"/>
        </w:rPr>
        <w:t xml:space="preserve"> </w:t>
      </w:r>
      <w:r w:rsidR="00456789" w:rsidRPr="002D60B8">
        <w:rPr>
          <w:rFonts w:cs="Arial"/>
          <w:color w:val="000000"/>
        </w:rPr>
        <w:t>проспект Октября, 141.</w:t>
      </w:r>
    </w:p>
    <w:p w:rsidR="000A7D51" w:rsidRPr="00D62A48" w:rsidRDefault="000A7D51" w:rsidP="00A35B32">
      <w:pPr>
        <w:pStyle w:val="D-za-auth-info"/>
        <w:rPr>
          <w:rFonts w:cs="Arial"/>
          <w:color w:val="000000"/>
        </w:rPr>
      </w:pPr>
      <w:r w:rsidRPr="00D62A48">
        <w:rPr>
          <w:rFonts w:cs="Arial"/>
          <w:color w:val="000000"/>
        </w:rPr>
        <w:t>*</w:t>
      </w:r>
      <w:r w:rsidRPr="00D62A48">
        <w:rPr>
          <w:rFonts w:cs="Arial"/>
          <w:color w:val="000000"/>
          <w:lang w:val="en-US"/>
        </w:rPr>
        <w:t>Email</w:t>
      </w:r>
      <w:r w:rsidRPr="00D62A48">
        <w:rPr>
          <w:rFonts w:cs="Arial"/>
          <w:color w:val="000000"/>
        </w:rPr>
        <w:t xml:space="preserve">: </w:t>
      </w:r>
      <w:r w:rsidRPr="00D62A48">
        <w:rPr>
          <w:rFonts w:cs="Arial"/>
          <w:color w:val="000000"/>
          <w:lang w:val="en-US"/>
        </w:rPr>
        <w:t>diozno</w:t>
      </w:r>
      <w:r w:rsidRPr="00D62A48">
        <w:rPr>
          <w:rFonts w:cs="Arial"/>
          <w:color w:val="000000"/>
        </w:rPr>
        <w:t>@</w:t>
      </w:r>
      <w:r w:rsidRPr="00D62A48">
        <w:rPr>
          <w:rFonts w:cs="Arial"/>
          <w:color w:val="000000"/>
          <w:lang w:val="en-US"/>
        </w:rPr>
        <w:t>mail</w:t>
      </w:r>
      <w:r w:rsidRPr="00D62A48">
        <w:rPr>
          <w:rFonts w:cs="Arial"/>
          <w:color w:val="000000"/>
        </w:rPr>
        <w:t>.</w:t>
      </w:r>
      <w:r w:rsidRPr="00D62A48">
        <w:rPr>
          <w:rFonts w:cs="Arial"/>
          <w:color w:val="000000"/>
          <w:lang w:val="en-US"/>
        </w:rPr>
        <w:t>ru</w:t>
      </w:r>
    </w:p>
    <w:p w:rsidR="00745FE7" w:rsidRPr="00D62A48" w:rsidRDefault="009F47D7" w:rsidP="009A4FE3">
      <w:pPr>
        <w:pStyle w:val="D-za-abs-ru"/>
      </w:pPr>
      <w:r w:rsidRPr="00D62A48">
        <w:t>Д</w:t>
      </w:r>
      <w:r w:rsidR="00745FE7" w:rsidRPr="00D62A48">
        <w:t xml:space="preserve">ля оценки </w:t>
      </w:r>
      <w:r w:rsidR="009C3B7D" w:rsidRPr="00D62A48">
        <w:t>вероятно</w:t>
      </w:r>
      <w:r w:rsidR="009C3B7D" w:rsidRPr="007A66C7">
        <w:t>сти протекания реакций радикального и 1,3-диполярного присоединения к</w:t>
      </w:r>
      <w:r w:rsidR="00745FE7" w:rsidRPr="007A66C7">
        <w:t xml:space="preserve"> фуллерен</w:t>
      </w:r>
      <w:r w:rsidR="009C3B7D" w:rsidRPr="007A66C7">
        <w:t>ам</w:t>
      </w:r>
      <w:r w:rsidR="00745FE7" w:rsidRPr="007A66C7">
        <w:t xml:space="preserve"> </w:t>
      </w:r>
      <w:r w:rsidRPr="007A66C7">
        <w:t xml:space="preserve">предложены индексы реакционной способности – локальная кривизна углеродной поверхности и </w:t>
      </w:r>
      <w:r w:rsidR="0028263F" w:rsidRPr="007A66C7">
        <w:t xml:space="preserve">индекс </w:t>
      </w:r>
      <w:r w:rsidRPr="007A66C7">
        <w:t>поляр</w:t>
      </w:r>
      <w:r w:rsidRPr="00D62A48">
        <w:t>изуемост</w:t>
      </w:r>
      <w:r w:rsidR="0028263F" w:rsidRPr="00D62A48">
        <w:t>и</w:t>
      </w:r>
      <w:r w:rsidRPr="00D62A48">
        <w:t>.</w:t>
      </w:r>
    </w:p>
    <w:p w:rsidR="006A3A27" w:rsidRPr="00D62A48" w:rsidRDefault="006A3A27" w:rsidP="009A4FE3">
      <w:pPr>
        <w:pStyle w:val="D-za-abs-ru"/>
      </w:pPr>
      <w:r w:rsidRPr="00213F1C">
        <w:rPr>
          <w:b/>
          <w:bCs/>
        </w:rPr>
        <w:t>Ключевые слова:</w:t>
      </w:r>
      <w:r w:rsidRPr="00DE4758">
        <w:rPr>
          <w:bCs/>
        </w:rPr>
        <w:t xml:space="preserve"> </w:t>
      </w:r>
      <w:r w:rsidRPr="00D62A48">
        <w:t xml:space="preserve">фуллерены, </w:t>
      </w:r>
      <w:r w:rsidR="00745FE7" w:rsidRPr="00D62A48">
        <w:t>реакции присоединения</w:t>
      </w:r>
      <w:r w:rsidR="009F47D7" w:rsidRPr="00D62A48">
        <w:t>,</w:t>
      </w:r>
      <w:r w:rsidRPr="00D62A48">
        <w:t xml:space="preserve"> </w:t>
      </w:r>
      <w:r w:rsidR="009F47D7" w:rsidRPr="00D62A48">
        <w:t xml:space="preserve">локальная </w:t>
      </w:r>
      <w:r w:rsidRPr="00D62A48">
        <w:t xml:space="preserve">кривизна поверхности, </w:t>
      </w:r>
      <w:r w:rsidR="009F47D7" w:rsidRPr="00D62A48">
        <w:t xml:space="preserve">поляризуемость, </w:t>
      </w:r>
      <w:r w:rsidRPr="00D62A48">
        <w:t>методы теории функционала плотности</w:t>
      </w:r>
      <w:r w:rsidR="00745FE7" w:rsidRPr="00D62A48">
        <w:t>.</w:t>
      </w:r>
    </w:p>
    <w:p w:rsidR="00907736" w:rsidRPr="00D62A48" w:rsidRDefault="005D0617" w:rsidP="00A8774D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>В отличие от классических представителей семейства фуллеренов (С</w:t>
      </w:r>
      <w:r w:rsidRPr="00D62A48">
        <w:rPr>
          <w:rFonts w:cs="Arial"/>
          <w:color w:val="000000"/>
          <w:vertAlign w:val="subscript"/>
        </w:rPr>
        <w:t>60</w:t>
      </w:r>
      <w:r w:rsidRPr="00D62A48">
        <w:rPr>
          <w:rFonts w:cs="Arial"/>
          <w:color w:val="000000"/>
        </w:rPr>
        <w:t xml:space="preserve"> и С</w:t>
      </w:r>
      <w:r w:rsidRPr="00D62A48">
        <w:rPr>
          <w:rFonts w:cs="Arial"/>
          <w:color w:val="000000"/>
          <w:vertAlign w:val="subscript"/>
        </w:rPr>
        <w:t>70</w:t>
      </w:r>
      <w:r w:rsidRPr="00D62A48">
        <w:rPr>
          <w:rFonts w:cs="Arial"/>
          <w:color w:val="000000"/>
        </w:rPr>
        <w:t xml:space="preserve">) реакционная способность открытых сравнительно недавно практически не изучена. В связи с этим разрабатываются различные теоретические методы прогнозирования химических свойств этого класса соединений. </w:t>
      </w:r>
      <w:r w:rsidR="00745FE7" w:rsidRPr="00D62A48">
        <w:rPr>
          <w:rFonts w:cs="Arial"/>
          <w:color w:val="000000"/>
        </w:rPr>
        <w:t>Для предсказания реакционной способности ранее были использованы</w:t>
      </w:r>
      <w:r w:rsidR="00907736" w:rsidRPr="00D62A48">
        <w:rPr>
          <w:rFonts w:cs="Arial"/>
          <w:color w:val="000000"/>
        </w:rPr>
        <w:t xml:space="preserve"> такие индексы реакционной способности, как</w:t>
      </w:r>
      <w:r w:rsidR="00745FE7" w:rsidRPr="00D62A48">
        <w:rPr>
          <w:rFonts w:cs="Arial"/>
          <w:color w:val="000000"/>
        </w:rPr>
        <w:t xml:space="preserve"> порядки связей [1], спиновые плотности на атомах [2]</w:t>
      </w:r>
      <w:r w:rsidR="00AC058F" w:rsidRPr="00D62A48">
        <w:rPr>
          <w:rFonts w:cs="Arial"/>
          <w:color w:val="000000"/>
        </w:rPr>
        <w:t>, а также</w:t>
      </w:r>
      <w:r w:rsidR="00745FE7" w:rsidRPr="00D62A48">
        <w:rPr>
          <w:rFonts w:cs="Arial"/>
          <w:color w:val="000000"/>
        </w:rPr>
        <w:t xml:space="preserve"> локализация граничных орбиталей [3], имеющие ряд недостатков.</w:t>
      </w:r>
      <w:r w:rsidR="00907736" w:rsidRPr="00D62A48">
        <w:rPr>
          <w:rFonts w:cs="Arial"/>
          <w:color w:val="000000"/>
        </w:rPr>
        <w:t xml:space="preserve"> В литературе отсутствуют работы, посвященные изучению влияния кривизны углеродной поверхности</w:t>
      </w:r>
      <w:r w:rsidR="009F47D7" w:rsidRPr="00D62A48">
        <w:rPr>
          <w:rFonts w:cs="Arial"/>
          <w:color w:val="000000"/>
        </w:rPr>
        <w:t xml:space="preserve"> и поляризуемости </w:t>
      </w:r>
      <w:r w:rsidR="00907736" w:rsidRPr="00D62A48">
        <w:rPr>
          <w:rFonts w:cs="Arial"/>
          <w:color w:val="000000"/>
        </w:rPr>
        <w:t xml:space="preserve">на реакционную способность фуллеренов в реакциях 1,3-диполярного и радикального присоединения. </w:t>
      </w:r>
      <w:r w:rsidR="009B149D" w:rsidRPr="00D62A48">
        <w:rPr>
          <w:rFonts w:cs="Arial"/>
          <w:color w:val="000000"/>
        </w:rPr>
        <w:t xml:space="preserve">Однако известно, что химические свойства фуллеренов и нанотрубок во многом определяются напряженностью углеродного каркаса, обусловленной неплоским расположением </w:t>
      </w:r>
      <w:r w:rsidR="009B149D" w:rsidRPr="00D62A48">
        <w:rPr>
          <w:rFonts w:cs="Arial"/>
          <w:i/>
          <w:color w:val="000000"/>
          <w:lang w:val="en-US"/>
        </w:rPr>
        <w:t>sp</w:t>
      </w:r>
      <w:r w:rsidR="009B149D" w:rsidRPr="00D62A48">
        <w:rPr>
          <w:rFonts w:cs="Arial"/>
          <w:color w:val="000000"/>
          <w:vertAlign w:val="superscript"/>
        </w:rPr>
        <w:t>2</w:t>
      </w:r>
      <w:r w:rsidR="009B149D" w:rsidRPr="00D62A48">
        <w:rPr>
          <w:rFonts w:cs="Arial"/>
          <w:color w:val="000000"/>
        </w:rPr>
        <w:t xml:space="preserve">-гибридизованных атомов углерода [4], что может быть оценено по </w:t>
      </w:r>
      <w:r w:rsidR="00AC058F" w:rsidRPr="00D62A48">
        <w:rPr>
          <w:rFonts w:cs="Arial"/>
          <w:color w:val="000000"/>
        </w:rPr>
        <w:t>величине</w:t>
      </w:r>
      <w:r w:rsidR="009B149D" w:rsidRPr="00D62A48">
        <w:rPr>
          <w:rFonts w:cs="Arial"/>
          <w:color w:val="000000"/>
        </w:rPr>
        <w:t xml:space="preserve"> кривизны углеродной поверхности. К тому же, как было показано ранее [</w:t>
      </w:r>
      <w:r w:rsidR="001D201B" w:rsidRPr="00D62A48">
        <w:rPr>
          <w:rFonts w:cs="Arial"/>
          <w:color w:val="000000"/>
        </w:rPr>
        <w:t>5</w:t>
      </w:r>
      <w:r w:rsidR="009B149D" w:rsidRPr="00D62A48">
        <w:rPr>
          <w:rFonts w:cs="Arial"/>
          <w:color w:val="000000"/>
        </w:rPr>
        <w:t>], 1,3-диполярное присоединение озона к фуллерену С</w:t>
      </w:r>
      <w:r w:rsidR="009B149D" w:rsidRPr="00D62A48">
        <w:rPr>
          <w:rFonts w:cs="Arial"/>
          <w:color w:val="000000"/>
          <w:vertAlign w:val="subscript"/>
        </w:rPr>
        <w:t>60</w:t>
      </w:r>
      <w:r w:rsidR="009B149D" w:rsidRPr="00D62A48">
        <w:rPr>
          <w:rFonts w:cs="Arial"/>
          <w:color w:val="000000"/>
        </w:rPr>
        <w:t xml:space="preserve"> протекает через стадию образования предреакционного комплекса, стабилизированного, главным образом, за счет дисперсионного взаимодействия между реагентами [</w:t>
      </w:r>
      <w:r w:rsidR="001D201B" w:rsidRPr="00D62A48">
        <w:rPr>
          <w:rFonts w:cs="Arial"/>
          <w:color w:val="000000"/>
        </w:rPr>
        <w:t>6</w:t>
      </w:r>
      <w:r w:rsidR="009B149D" w:rsidRPr="00D62A48">
        <w:rPr>
          <w:rFonts w:cs="Arial"/>
          <w:color w:val="000000"/>
        </w:rPr>
        <w:t>], которое, в свою очередь, определяется их поляризуемостью.</w:t>
      </w:r>
    </w:p>
    <w:p w:rsidR="008817FD" w:rsidRPr="00D62A48" w:rsidRDefault="00907736" w:rsidP="00FD6CE3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lastRenderedPageBreak/>
        <w:t xml:space="preserve">В настоящей работе методом теории функционала плотности Perdew-Burke-Ernzerhof (PBE) исследована зависимость тепловых эффектов реакций присоединения озона и </w:t>
      </w:r>
      <w:r w:rsidR="001D201B" w:rsidRPr="00D62A48">
        <w:rPr>
          <w:rFonts w:cs="Arial"/>
          <w:color w:val="000000"/>
          <w:lang w:val="en-US"/>
        </w:rPr>
        <w:t>H</w:t>
      </w:r>
      <w:r w:rsidR="001D201B" w:rsidRPr="00D62A48">
        <w:rPr>
          <w:rFonts w:cs="Arial"/>
          <w:color w:val="000000"/>
        </w:rPr>
        <w:t>•</w:t>
      </w:r>
      <w:r w:rsidRPr="00D62A48">
        <w:rPr>
          <w:rFonts w:cs="Arial"/>
          <w:color w:val="000000"/>
        </w:rPr>
        <w:t xml:space="preserve"> к фуллеренам от локальной кривизны углеродной поверхности</w:t>
      </w:r>
      <w:r w:rsidR="00373BAD" w:rsidRPr="00D62A48">
        <w:rPr>
          <w:rFonts w:cs="Arial"/>
          <w:color w:val="000000"/>
        </w:rPr>
        <w:t>, а также от</w:t>
      </w:r>
      <w:r w:rsidR="001D201B" w:rsidRPr="00D62A48">
        <w:rPr>
          <w:rFonts w:cs="Arial"/>
          <w:color w:val="000000"/>
        </w:rPr>
        <w:t xml:space="preserve"> поляризуемости</w:t>
      </w:r>
      <w:r w:rsidR="00373BAD" w:rsidRPr="00D62A48">
        <w:rPr>
          <w:rFonts w:cs="Arial"/>
          <w:color w:val="000000"/>
        </w:rPr>
        <w:t xml:space="preserve"> этих молекул</w:t>
      </w:r>
      <w:r w:rsidRPr="00D62A48">
        <w:rPr>
          <w:rFonts w:cs="Arial"/>
          <w:color w:val="000000"/>
        </w:rPr>
        <w:t>.</w:t>
      </w:r>
    </w:p>
    <w:p w:rsidR="002F23CE" w:rsidRPr="00D62A48" w:rsidRDefault="002F23CE" w:rsidP="00FD6CE3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>Пример списка:</w:t>
      </w:r>
    </w:p>
    <w:p w:rsidR="002F23CE" w:rsidRPr="00D62A48" w:rsidRDefault="002F23CE" w:rsidP="002F23CE">
      <w:pPr>
        <w:pStyle w:val="D-za-ul"/>
      </w:pPr>
      <w:r w:rsidRPr="00D62A48">
        <w:t>первый элемент</w:t>
      </w:r>
    </w:p>
    <w:p w:rsidR="002F23CE" w:rsidRPr="00D62A48" w:rsidRDefault="002F23CE" w:rsidP="002F23CE">
      <w:pPr>
        <w:pStyle w:val="D-za-ul"/>
      </w:pPr>
      <w:r w:rsidRPr="00D62A48">
        <w:t>второй элемент</w:t>
      </w:r>
    </w:p>
    <w:p w:rsidR="006A3A27" w:rsidRPr="00D62A48" w:rsidRDefault="00373BAD" w:rsidP="00FD6CE3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 xml:space="preserve">Для оптимизации структур исходных фуллеренов и продуктов присоединения озона – фуллерено-1,2,3-триоксаланов </w:t>
      </w:r>
      <w:r w:rsidRPr="00D62A48">
        <w:rPr>
          <w:rFonts w:cs="Arial"/>
          <w:color w:val="000000"/>
          <w:lang w:val="en-US"/>
        </w:rPr>
        <w:t>C</w:t>
      </w:r>
      <w:r w:rsidRPr="00D62A48">
        <w:rPr>
          <w:rFonts w:cs="Arial"/>
          <w:color w:val="000000"/>
          <w:vertAlign w:val="subscript"/>
          <w:lang w:val="en-US"/>
        </w:rPr>
        <w:t>n</w:t>
      </w:r>
      <w:r w:rsidRPr="00D62A48">
        <w:rPr>
          <w:rFonts w:cs="Arial"/>
          <w:color w:val="000000"/>
          <w:lang w:val="en-US"/>
        </w:rPr>
        <w:t>O</w:t>
      </w:r>
      <w:r w:rsidRPr="00D62A48">
        <w:rPr>
          <w:rFonts w:cs="Arial"/>
          <w:color w:val="000000"/>
          <w:vertAlign w:val="subscript"/>
        </w:rPr>
        <w:t>3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color w:val="000000"/>
          <w:lang w:val="en-US"/>
        </w:rPr>
        <w:t>n</w:t>
      </w:r>
      <w:r w:rsidRPr="00D62A48">
        <w:rPr>
          <w:rFonts w:cs="Arial"/>
          <w:color w:val="000000"/>
        </w:rPr>
        <w:t xml:space="preserve"> = 30, 36, 60, 70) и фуллеренильных радикалов •</w:t>
      </w:r>
      <w:r w:rsidRPr="00D62A48">
        <w:rPr>
          <w:rFonts w:cs="Arial"/>
          <w:color w:val="000000"/>
          <w:lang w:val="en-US"/>
        </w:rPr>
        <w:t>C</w:t>
      </w:r>
      <w:r w:rsidRPr="00D62A48">
        <w:rPr>
          <w:rFonts w:cs="Arial"/>
          <w:color w:val="000000"/>
          <w:vertAlign w:val="subscript"/>
          <w:lang w:val="en-US"/>
        </w:rPr>
        <w:t>n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color w:val="000000"/>
          <w:lang w:val="en-US"/>
        </w:rPr>
        <w:t>n</w:t>
      </w:r>
      <w:r w:rsidRPr="00D62A48">
        <w:rPr>
          <w:rFonts w:cs="Arial"/>
          <w:color w:val="000000"/>
        </w:rPr>
        <w:t xml:space="preserve"> = 60, 70)</w:t>
      </w:r>
      <w:r w:rsidR="001D201B" w:rsidRPr="00D62A48">
        <w:rPr>
          <w:rFonts w:cs="Arial"/>
          <w:color w:val="000000"/>
        </w:rPr>
        <w:t xml:space="preserve"> </w:t>
      </w:r>
      <w:r w:rsidR="006A3A27" w:rsidRPr="00D62A48">
        <w:rPr>
          <w:rFonts w:cs="Arial"/>
          <w:color w:val="000000"/>
        </w:rPr>
        <w:t xml:space="preserve">был выбран </w:t>
      </w:r>
      <w:r w:rsidRPr="00D62A48">
        <w:rPr>
          <w:rFonts w:cs="Arial"/>
          <w:color w:val="000000"/>
        </w:rPr>
        <w:t xml:space="preserve">метод </w:t>
      </w:r>
      <w:r w:rsidRPr="00D62A48">
        <w:rPr>
          <w:rFonts w:cs="Arial"/>
          <w:color w:val="000000"/>
          <w:lang w:val="en-US"/>
        </w:rPr>
        <w:t>PBE</w:t>
      </w:r>
      <w:r w:rsidRPr="00D62A48">
        <w:rPr>
          <w:rFonts w:cs="Arial"/>
          <w:color w:val="000000"/>
        </w:rPr>
        <w:t>/3</w:t>
      </w:r>
      <w:r w:rsidRPr="00D62A48">
        <w:rPr>
          <w:rFonts w:cs="Arial"/>
          <w:color w:val="000000"/>
          <w:lang w:val="en-US"/>
        </w:rPr>
        <w:t>z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color w:val="000000"/>
          <w:lang w:val="en-US"/>
        </w:rPr>
        <w:t>Priroda</w:t>
      </w:r>
      <w:r w:rsidRPr="00D62A48">
        <w:rPr>
          <w:rFonts w:cs="Arial"/>
          <w:color w:val="000000"/>
        </w:rPr>
        <w:t xml:space="preserve"> 2.02+) [7, 8], корректно воспроизводящий энергетические характеристики и строение фуллеренов и озона [5, 9, 10], а также строение фуллеренильных радикалов [11].</w:t>
      </w:r>
    </w:p>
    <w:p w:rsidR="006A3A27" w:rsidRPr="00D62A48" w:rsidRDefault="006A3A27" w:rsidP="00FD6CE3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 xml:space="preserve">Тепловые эффекты реакций присоединения к фуллеренам рассчитывали как разницу полных энергий </w:t>
      </w:r>
      <w:r w:rsidRPr="00D62A48">
        <w:rPr>
          <w:rFonts w:cs="Arial"/>
          <w:i/>
          <w:iCs/>
          <w:color w:val="000000"/>
          <w:lang w:val="en-US"/>
        </w:rPr>
        <w:t>E</w:t>
      </w:r>
      <w:r w:rsidRPr="00D62A48">
        <w:rPr>
          <w:rFonts w:cs="Arial"/>
          <w:i/>
          <w:iCs/>
          <w:color w:val="000000"/>
          <w:vertAlign w:val="subscript"/>
          <w:lang w:val="en-US"/>
        </w:rPr>
        <w:t>tot</w:t>
      </w:r>
      <w:r w:rsidRPr="00D62A48">
        <w:rPr>
          <w:rFonts w:cs="Arial"/>
          <w:color w:val="000000"/>
        </w:rPr>
        <w:t xml:space="preserve"> продуктов и исходных веществ с учетом энергий нулевых колебаний </w:t>
      </w:r>
      <w:r w:rsidRPr="00D62A48">
        <w:rPr>
          <w:rFonts w:cs="Arial"/>
          <w:i/>
          <w:iCs/>
          <w:color w:val="000000"/>
          <w:lang w:val="en-US"/>
        </w:rPr>
        <w:t>ε</w:t>
      </w:r>
      <w:r w:rsidRPr="00D62A48">
        <w:rPr>
          <w:rFonts w:cs="Arial"/>
          <w:i/>
          <w:iCs/>
          <w:color w:val="000000"/>
          <w:vertAlign w:val="subscript"/>
          <w:lang w:val="en-US"/>
        </w:rPr>
        <w:t>ZPV</w:t>
      </w:r>
      <w:r w:rsidRPr="00D62A48">
        <w:rPr>
          <w:rFonts w:cs="Arial"/>
          <w:color w:val="000000"/>
        </w:rPr>
        <w:t xml:space="preserve"> и термических поправок </w:t>
      </w:r>
      <w:r w:rsidRPr="00D62A48">
        <w:rPr>
          <w:rFonts w:cs="Arial"/>
          <w:i/>
          <w:iCs/>
          <w:color w:val="000000"/>
          <w:lang w:val="en-US"/>
        </w:rPr>
        <w:t>H</w:t>
      </w:r>
      <w:r w:rsidRPr="00D62A48">
        <w:rPr>
          <w:rFonts w:cs="Arial"/>
          <w:i/>
          <w:iCs/>
          <w:color w:val="000000"/>
          <w:vertAlign w:val="subscript"/>
          <w:lang w:val="en-US"/>
        </w:rPr>
        <w:t>corr</w:t>
      </w:r>
      <w:r w:rsidRPr="00D62A48">
        <w:rPr>
          <w:rFonts w:cs="Arial"/>
          <w:color w:val="000000"/>
        </w:rPr>
        <w:t>:</w:t>
      </w:r>
    </w:p>
    <w:p w:rsidR="00071C1A" w:rsidRPr="00D62A48" w:rsidRDefault="001A5642" w:rsidP="00FD6CE3">
      <w:pPr>
        <w:pStyle w:val="D-za-text"/>
        <w:rPr>
          <w:rFonts w:cs="Arial"/>
          <w:i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∆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r</m:t>
              </m:r>
            </m:sub>
          </m:sSub>
          <m:r>
            <w:rPr>
              <w:rFonts w:ascii="Cambria Math" w:hAnsi="Cambria Math" w:cs="Arial"/>
              <w:color w:val="000000"/>
            </w:rPr>
            <m:t>H°(298K)=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Cs/>
                  <w:i/>
                  <w:color w:val="000000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0000"/>
                    </w:rPr>
                    <m:t>products</m:t>
                  </m:r>
                </m:e>
                <m:e/>
              </m:eqArr>
            </m:sub>
            <m:sup/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tot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ZPV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corr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Arial"/>
              <w:color w:val="000000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Cs/>
                  <w:i/>
                  <w:color w:val="000000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0000"/>
                    </w:rPr>
                    <m:t>reactants</m:t>
                  </m:r>
                </m:e>
                <m:e/>
              </m:eqArr>
            </m:sub>
            <m:sup/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tot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ZPV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</w:rPr>
                        <m:t>corr</m:t>
                      </m:r>
                    </m:sub>
                  </m:sSub>
                </m:e>
              </m:d>
            </m:e>
          </m:nary>
        </m:oMath>
      </m:oMathPara>
    </w:p>
    <w:p w:rsidR="00A45FAD" w:rsidRPr="00D62A48" w:rsidRDefault="00A45FAD" w:rsidP="00A45FAD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>В качестве объектов исследования были выбраны фуллерены С</w:t>
      </w:r>
      <w:r w:rsidRPr="00D62A48">
        <w:rPr>
          <w:rFonts w:cs="Arial"/>
          <w:color w:val="000000"/>
          <w:vertAlign w:val="subscript"/>
        </w:rPr>
        <w:t>30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i/>
          <w:color w:val="000000"/>
          <w:lang w:val="en-US"/>
        </w:rPr>
        <w:t>C</w:t>
      </w:r>
      <w:r w:rsidRPr="00D62A48">
        <w:rPr>
          <w:rFonts w:cs="Arial"/>
          <w:color w:val="000000"/>
          <w:vertAlign w:val="subscript"/>
        </w:rPr>
        <w:t>2</w:t>
      </w:r>
      <w:r w:rsidRPr="00D62A48">
        <w:rPr>
          <w:rFonts w:cs="Arial"/>
          <w:i/>
          <w:color w:val="000000"/>
          <w:vertAlign w:val="subscript"/>
          <w:lang w:val="en-US"/>
        </w:rPr>
        <w:t>v</w:t>
      </w:r>
      <w:r w:rsidRPr="00D62A48">
        <w:rPr>
          <w:rFonts w:cs="Arial"/>
          <w:color w:val="000000"/>
        </w:rPr>
        <w:t>-3), С</w:t>
      </w:r>
      <w:r w:rsidRPr="00D62A48">
        <w:rPr>
          <w:rFonts w:cs="Arial"/>
          <w:color w:val="000000"/>
          <w:vertAlign w:val="subscript"/>
        </w:rPr>
        <w:t>36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i/>
          <w:iCs/>
          <w:color w:val="000000"/>
          <w:lang w:val="en-US"/>
        </w:rPr>
        <w:t>D</w:t>
      </w:r>
      <w:r w:rsidRPr="00D62A48">
        <w:rPr>
          <w:rFonts w:cs="Arial"/>
          <w:color w:val="000000"/>
          <w:vertAlign w:val="subscript"/>
        </w:rPr>
        <w:t>6</w:t>
      </w:r>
      <w:r w:rsidRPr="00D62A48">
        <w:rPr>
          <w:rFonts w:cs="Arial"/>
          <w:i/>
          <w:iCs/>
          <w:color w:val="000000"/>
          <w:vertAlign w:val="subscript"/>
          <w:lang w:val="en-US"/>
        </w:rPr>
        <w:t>h</w:t>
      </w:r>
      <w:r w:rsidRPr="00D62A48">
        <w:rPr>
          <w:rFonts w:cs="Arial"/>
          <w:color w:val="000000"/>
        </w:rPr>
        <w:t xml:space="preserve">) и </w:t>
      </w:r>
      <w:r w:rsidRPr="00D62A48">
        <w:rPr>
          <w:rFonts w:cs="Arial"/>
          <w:color w:val="000000"/>
          <w:lang w:val="en-US"/>
        </w:rPr>
        <w:t>C</w:t>
      </w:r>
      <w:r w:rsidRPr="00D62A48">
        <w:rPr>
          <w:rFonts w:cs="Arial"/>
          <w:color w:val="000000"/>
          <w:vertAlign w:val="subscript"/>
        </w:rPr>
        <w:t>70</w:t>
      </w:r>
      <w:r w:rsidRPr="00D62A48">
        <w:rPr>
          <w:rFonts w:cs="Arial"/>
          <w:color w:val="000000"/>
        </w:rPr>
        <w:t xml:space="preserve"> (</w:t>
      </w:r>
      <w:r w:rsidRPr="00D62A48">
        <w:rPr>
          <w:rFonts w:cs="Arial"/>
          <w:i/>
          <w:iCs/>
          <w:color w:val="000000"/>
        </w:rPr>
        <w:t>D</w:t>
      </w:r>
      <w:r w:rsidRPr="00D62A48">
        <w:rPr>
          <w:rFonts w:cs="Arial"/>
          <w:color w:val="000000"/>
          <w:vertAlign w:val="subscript"/>
        </w:rPr>
        <w:t>5</w:t>
      </w:r>
      <w:r w:rsidRPr="00D62A48">
        <w:rPr>
          <w:rFonts w:cs="Arial"/>
          <w:i/>
          <w:iCs/>
          <w:color w:val="000000"/>
          <w:vertAlign w:val="subscript"/>
        </w:rPr>
        <w:t>h</w:t>
      </w:r>
      <w:r w:rsidRPr="00D62A48">
        <w:rPr>
          <w:rFonts w:cs="Arial"/>
          <w:color w:val="000000"/>
        </w:rPr>
        <w:t>), молекулы которых содержат группы неэквивалентных связей (рис. 1), а также фуллерен С</w:t>
      </w:r>
      <w:r w:rsidRPr="00D62A48">
        <w:rPr>
          <w:rFonts w:cs="Arial"/>
          <w:color w:val="000000"/>
          <w:vertAlign w:val="subscript"/>
        </w:rPr>
        <w:t>60</w:t>
      </w:r>
      <w:r w:rsidRPr="00D62A48">
        <w:rPr>
          <w:rFonts w:cs="Arial"/>
          <w:color w:val="000000"/>
        </w:rPr>
        <w:t>. Тепловые эффекты реакций присоединения приведены в таблице 1.</w:t>
      </w:r>
    </w:p>
    <w:p w:rsidR="00237C68" w:rsidRPr="00D62A48" w:rsidRDefault="00237C68" w:rsidP="00A759AF">
      <w:pPr>
        <w:pStyle w:val="D-za-text"/>
        <w:rPr>
          <w:rFonts w:cs="Arial"/>
          <w:color w:val="000000"/>
        </w:rPr>
      </w:pPr>
    </w:p>
    <w:p w:rsidR="00237C68" w:rsidRPr="00D62A48" w:rsidRDefault="00237C68" w:rsidP="00237C68">
      <w:pPr>
        <w:pStyle w:val="D-za-element"/>
        <w:rPr>
          <w:rFonts w:cs="Arial"/>
          <w:color w:val="000000"/>
        </w:rPr>
      </w:pPr>
      <w:r w:rsidRPr="00D62A48">
        <w:rPr>
          <w:rFonts w:cs="Arial"/>
          <w:color w:val="000000"/>
        </w:rPr>
        <w:t>Таблица 1. Рассчитанные тепловые эффекты реакций С</w:t>
      </w:r>
      <w:r w:rsidRPr="00D62A48">
        <w:rPr>
          <w:rFonts w:cs="Arial"/>
          <w:color w:val="000000"/>
          <w:vertAlign w:val="subscript"/>
          <w:lang w:val="en-US"/>
        </w:rPr>
        <w:t>n</w:t>
      </w:r>
      <w:r w:rsidRPr="00D62A48">
        <w:rPr>
          <w:rFonts w:cs="Arial"/>
          <w:color w:val="000000"/>
        </w:rPr>
        <w:t xml:space="preserve"> + 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>• → •</w:t>
      </w:r>
      <w:r w:rsidRPr="00D62A48">
        <w:rPr>
          <w:rFonts w:cs="Arial"/>
          <w:color w:val="000000"/>
          <w:lang w:val="en-US"/>
        </w:rPr>
        <w:t>C</w:t>
      </w:r>
      <w:r w:rsidRPr="00D62A48">
        <w:rPr>
          <w:rFonts w:cs="Arial"/>
          <w:color w:val="000000"/>
          <w:vertAlign w:val="subscript"/>
          <w:lang w:val="en-US"/>
        </w:rPr>
        <w:t>n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 xml:space="preserve"> и индексы</w:t>
      </w:r>
      <w:r w:rsidRPr="00D62A48">
        <w:rPr>
          <w:rFonts w:cs="Arial"/>
          <w:i/>
          <w:color w:val="000000"/>
        </w:rPr>
        <w:t xml:space="preserve"> </w:t>
      </w:r>
      <w:r w:rsidRPr="00D62A48">
        <w:rPr>
          <w:rFonts w:cs="Arial"/>
          <w:i/>
          <w:color w:val="000000"/>
          <w:lang w:val="en-US"/>
        </w:rPr>
        <w:t>k</w:t>
      </w:r>
      <w:r w:rsidRPr="00D62A48">
        <w:rPr>
          <w:rFonts w:cs="Arial"/>
          <w:color w:val="000000"/>
        </w:rPr>
        <w:t xml:space="preserve"> и </w:t>
      </w:r>
      <w:r w:rsidRPr="00D62A48">
        <w:rPr>
          <w:rFonts w:cs="Arial"/>
          <w:i/>
          <w:color w:val="000000"/>
        </w:rPr>
        <w:t xml:space="preserve">ξ </w:t>
      </w:r>
      <w:r w:rsidRPr="00D62A48">
        <w:rPr>
          <w:rFonts w:cs="Arial"/>
          <w:color w:val="000000"/>
        </w:rPr>
        <w:t>атомов, по которым протекает присоединение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980"/>
        <w:gridCol w:w="2700"/>
      </w:tblGrid>
      <w:tr w:rsidR="00237C68" w:rsidRPr="00D62A48" w:rsidTr="000E4B26">
        <w:tc>
          <w:tcPr>
            <w:tcW w:w="1440" w:type="dxa"/>
            <w:vAlign w:val="center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•</w:t>
            </w:r>
            <w:r w:rsidRPr="00D62A48">
              <w:rPr>
                <w:rFonts w:cs="Arial"/>
                <w:lang w:val="en-US"/>
              </w:rPr>
              <w:t>C</w:t>
            </w:r>
            <w:r w:rsidRPr="00D62A48">
              <w:rPr>
                <w:rFonts w:cs="Arial"/>
                <w:vertAlign w:val="subscript"/>
                <w:lang w:val="en-US"/>
              </w:rPr>
              <w:t>n</w:t>
            </w:r>
            <w:r w:rsidRPr="00D62A48">
              <w:rPr>
                <w:rFonts w:cs="Arial"/>
                <w:lang w:val="en-US"/>
              </w:rPr>
              <w:t>H</w:t>
            </w:r>
          </w:p>
        </w:tc>
        <w:tc>
          <w:tcPr>
            <w:tcW w:w="1260" w:type="dxa"/>
            <w:vAlign w:val="center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i/>
                <w:lang w:val="en-US"/>
              </w:rPr>
              <w:t>k</w:t>
            </w:r>
            <w:r w:rsidRPr="00D62A48">
              <w:rPr>
                <w:rFonts w:cs="Arial"/>
              </w:rPr>
              <w:t>, Å</w:t>
            </w:r>
            <w:r w:rsidRPr="00D62A48">
              <w:rPr>
                <w:rFonts w:cs="Arial"/>
                <w:vertAlign w:val="superscript"/>
              </w:rPr>
              <w:t>–1</w:t>
            </w:r>
          </w:p>
        </w:tc>
        <w:tc>
          <w:tcPr>
            <w:tcW w:w="1980" w:type="dxa"/>
            <w:vAlign w:val="center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i/>
              </w:rPr>
              <w:t>ξ</w:t>
            </w:r>
            <w:r w:rsidRPr="00D62A48">
              <w:rPr>
                <w:rFonts w:cs="Arial"/>
              </w:rPr>
              <w:t>, Å</w:t>
            </w:r>
            <w:r w:rsidRPr="00D62A48">
              <w:rPr>
                <w:rFonts w:cs="Arial"/>
                <w:vertAlign w:val="superscript"/>
              </w:rPr>
              <w:t>3</w:t>
            </w:r>
          </w:p>
        </w:tc>
        <w:tc>
          <w:tcPr>
            <w:tcW w:w="2700" w:type="dxa"/>
            <w:vAlign w:val="center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lang w:val="en-US"/>
              </w:rPr>
              <w:t>ΔH</w:t>
            </w:r>
            <w:r w:rsidRPr="00D62A48">
              <w:rPr>
                <w:rFonts w:cs="Arial"/>
              </w:rPr>
              <w:t>°</w:t>
            </w:r>
            <w:r w:rsidRPr="00D62A48">
              <w:rPr>
                <w:rFonts w:cs="Arial"/>
                <w:vertAlign w:val="subscript"/>
                <w:lang w:val="en-US"/>
              </w:rPr>
              <w:t>r</w:t>
            </w:r>
            <w:r w:rsidRPr="00D62A48">
              <w:rPr>
                <w:rFonts w:cs="Arial"/>
              </w:rPr>
              <w:t>, кДж·моль</w:t>
            </w:r>
            <w:r w:rsidRPr="00D62A48">
              <w:rPr>
                <w:rFonts w:cs="Arial"/>
                <w:vertAlign w:val="superscript"/>
              </w:rPr>
              <w:t>–1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•С</w:t>
            </w:r>
            <w:r w:rsidRPr="00D62A48">
              <w:rPr>
                <w:rFonts w:cs="Arial"/>
                <w:vertAlign w:val="subscript"/>
              </w:rPr>
              <w:t>60</w:t>
            </w:r>
            <w:r w:rsidRPr="00D62A48">
              <w:rPr>
                <w:rFonts w:cs="Arial"/>
                <w:lang w:val="en-US"/>
              </w:rPr>
              <w:t>H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0.2824</w:t>
            </w:r>
          </w:p>
        </w:tc>
        <w:tc>
          <w:tcPr>
            <w:tcW w:w="198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82.7</w:t>
            </w:r>
          </w:p>
        </w:tc>
        <w:tc>
          <w:tcPr>
            <w:tcW w:w="270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–146.1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b/>
                <w:i/>
                <w:lang w:val="en-US"/>
              </w:rPr>
              <w:t>a</w:t>
            </w:r>
            <w:r w:rsidRPr="00D62A48">
              <w:rPr>
                <w:rFonts w:cs="Arial"/>
                <w:lang w:val="en-US"/>
              </w:rPr>
              <w:t>-HC</w:t>
            </w:r>
            <w:r w:rsidRPr="00D62A48">
              <w:rPr>
                <w:rFonts w:cs="Arial"/>
                <w:vertAlign w:val="subscript"/>
              </w:rPr>
              <w:t>70</w:t>
            </w:r>
            <w:r w:rsidRPr="00D62A48">
              <w:rPr>
                <w:rFonts w:cs="Arial"/>
              </w:rPr>
              <w:t xml:space="preserve">• 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0.3028</w:t>
            </w:r>
          </w:p>
        </w:tc>
        <w:tc>
          <w:tcPr>
            <w:tcW w:w="198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109.4</w:t>
            </w:r>
          </w:p>
        </w:tc>
        <w:tc>
          <w:tcPr>
            <w:tcW w:w="270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–144.4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b/>
                <w:i/>
                <w:lang w:val="en-US"/>
              </w:rPr>
              <w:t>b</w:t>
            </w:r>
            <w:r w:rsidRPr="00D62A48">
              <w:rPr>
                <w:rFonts w:cs="Arial"/>
              </w:rPr>
              <w:t>-</w:t>
            </w:r>
            <w:r w:rsidRPr="00D62A48">
              <w:rPr>
                <w:rFonts w:cs="Arial"/>
                <w:lang w:val="en-US"/>
              </w:rPr>
              <w:t>HC</w:t>
            </w:r>
            <w:r w:rsidRPr="00D62A48">
              <w:rPr>
                <w:rFonts w:cs="Arial"/>
                <w:vertAlign w:val="subscript"/>
              </w:rPr>
              <w:t>70</w:t>
            </w:r>
            <w:r w:rsidRPr="00D62A48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0.2972</w:t>
            </w:r>
          </w:p>
        </w:tc>
        <w:tc>
          <w:tcPr>
            <w:tcW w:w="198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102.5</w:t>
            </w:r>
          </w:p>
        </w:tc>
        <w:tc>
          <w:tcPr>
            <w:tcW w:w="270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–143.4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b/>
                <w:i/>
                <w:lang w:val="en-US"/>
              </w:rPr>
              <w:t>c</w:t>
            </w:r>
            <w:r w:rsidRPr="00D62A48">
              <w:rPr>
                <w:rFonts w:cs="Arial"/>
              </w:rPr>
              <w:t>-</w:t>
            </w:r>
            <w:r w:rsidRPr="00D62A48">
              <w:rPr>
                <w:rFonts w:cs="Arial"/>
                <w:lang w:val="en-US"/>
              </w:rPr>
              <w:t>HC</w:t>
            </w:r>
            <w:r w:rsidRPr="00D62A48">
              <w:rPr>
                <w:rFonts w:cs="Arial"/>
                <w:vertAlign w:val="subscript"/>
              </w:rPr>
              <w:t>70</w:t>
            </w:r>
            <w:r w:rsidRPr="00D62A48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0.2852</w:t>
            </w:r>
          </w:p>
        </w:tc>
        <w:tc>
          <w:tcPr>
            <w:tcW w:w="198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103.0</w:t>
            </w:r>
          </w:p>
        </w:tc>
        <w:tc>
          <w:tcPr>
            <w:tcW w:w="270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–139.6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b/>
                <w:i/>
                <w:lang w:val="en-US"/>
              </w:rPr>
              <w:t>d</w:t>
            </w:r>
            <w:r w:rsidRPr="00D62A48">
              <w:rPr>
                <w:rFonts w:cs="Arial"/>
              </w:rPr>
              <w:t>-HC</w:t>
            </w:r>
            <w:r w:rsidRPr="00D62A48">
              <w:rPr>
                <w:rFonts w:cs="Arial"/>
                <w:vertAlign w:val="subscript"/>
              </w:rPr>
              <w:t>70</w:t>
            </w:r>
            <w:r w:rsidRPr="00D62A48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0.2522</w:t>
            </w:r>
          </w:p>
        </w:tc>
        <w:tc>
          <w:tcPr>
            <w:tcW w:w="198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99.9</w:t>
            </w:r>
          </w:p>
        </w:tc>
        <w:tc>
          <w:tcPr>
            <w:tcW w:w="270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–142.6</w:t>
            </w:r>
          </w:p>
        </w:tc>
      </w:tr>
      <w:tr w:rsidR="00237C68" w:rsidRPr="00D62A48" w:rsidTr="000E4B26">
        <w:tc>
          <w:tcPr>
            <w:tcW w:w="144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  <w:b/>
                <w:i/>
                <w:lang w:val="en-US"/>
              </w:rPr>
              <w:t>e</w:t>
            </w:r>
            <w:r w:rsidRPr="00D62A48">
              <w:rPr>
                <w:rFonts w:cs="Arial"/>
              </w:rPr>
              <w:t>-HC</w:t>
            </w:r>
            <w:r w:rsidRPr="00D62A48">
              <w:rPr>
                <w:rFonts w:cs="Arial"/>
                <w:vertAlign w:val="subscript"/>
              </w:rPr>
              <w:t>70</w:t>
            </w:r>
            <w:r w:rsidRPr="00D62A48">
              <w:rPr>
                <w:rFonts w:cs="Arial"/>
              </w:rPr>
              <w:t>•</w:t>
            </w:r>
          </w:p>
        </w:tc>
        <w:tc>
          <w:tcPr>
            <w:tcW w:w="1260" w:type="dxa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0.2116</w:t>
            </w:r>
          </w:p>
        </w:tc>
        <w:tc>
          <w:tcPr>
            <w:tcW w:w="198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  <w:color w:val="000000"/>
                <w:szCs w:val="20"/>
              </w:rPr>
            </w:pPr>
            <w:r w:rsidRPr="00D62A48">
              <w:rPr>
                <w:rFonts w:cs="Arial"/>
                <w:color w:val="000000"/>
                <w:szCs w:val="20"/>
              </w:rPr>
              <w:t>98.8</w:t>
            </w:r>
          </w:p>
        </w:tc>
        <w:tc>
          <w:tcPr>
            <w:tcW w:w="2700" w:type="dxa"/>
            <w:vAlign w:val="bottom"/>
          </w:tcPr>
          <w:p w:rsidR="00237C68" w:rsidRPr="00D62A48" w:rsidRDefault="00237C68" w:rsidP="00BA5036">
            <w:pPr>
              <w:pStyle w:val="D-za-tablecell"/>
              <w:rPr>
                <w:rFonts w:cs="Arial"/>
              </w:rPr>
            </w:pPr>
            <w:r w:rsidRPr="00D62A48">
              <w:rPr>
                <w:rFonts w:cs="Arial"/>
              </w:rPr>
              <w:t>–99.9</w:t>
            </w:r>
          </w:p>
        </w:tc>
      </w:tr>
    </w:tbl>
    <w:p w:rsidR="006F6237" w:rsidRPr="00D62A48" w:rsidRDefault="006F6237" w:rsidP="00A759AF">
      <w:pPr>
        <w:pStyle w:val="D-za-element"/>
        <w:rPr>
          <w:rFonts w:cs="Arial"/>
          <w:color w:val="000000"/>
        </w:rPr>
      </w:pPr>
    </w:p>
    <w:p w:rsidR="00A759AF" w:rsidRPr="00D62A48" w:rsidRDefault="00223565" w:rsidP="00A759AF">
      <w:pPr>
        <w:pStyle w:val="D-za-element"/>
        <w:rPr>
          <w:rFonts w:cs="Arial"/>
          <w:color w:val="000000"/>
        </w:rPr>
      </w:pPr>
      <w:r w:rsidRPr="00D62A48">
        <w:rPr>
          <w:rFonts w:cs="Arial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2C272569" wp14:editId="74D2F3CD">
            <wp:simplePos x="0" y="0"/>
            <wp:positionH relativeFrom="column">
              <wp:posOffset>3972</wp:posOffset>
            </wp:positionH>
            <wp:positionV relativeFrom="paragraph">
              <wp:posOffset>3027</wp:posOffset>
            </wp:positionV>
            <wp:extent cx="5826125" cy="245554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AF" w:rsidRPr="00D62A48">
        <w:rPr>
          <w:rFonts w:cs="Arial"/>
          <w:color w:val="000000"/>
        </w:rPr>
        <w:t>Рис. 1. Условные обозначения неэквивалентных связей в структурах фуллеренов С</w:t>
      </w:r>
      <w:r w:rsidR="00A759AF" w:rsidRPr="00D62A48">
        <w:rPr>
          <w:rFonts w:cs="Arial"/>
          <w:color w:val="000000"/>
          <w:vertAlign w:val="subscript"/>
        </w:rPr>
        <w:t>30</w:t>
      </w:r>
      <w:r w:rsidR="00A759AF" w:rsidRPr="00D62A48">
        <w:rPr>
          <w:rFonts w:cs="Arial"/>
          <w:color w:val="000000"/>
        </w:rPr>
        <w:t xml:space="preserve"> (</w:t>
      </w:r>
      <w:r w:rsidR="00A759AF" w:rsidRPr="00D62A48">
        <w:rPr>
          <w:rFonts w:cs="Arial"/>
          <w:i/>
          <w:color w:val="000000"/>
          <w:lang w:val="en-US"/>
        </w:rPr>
        <w:t>C</w:t>
      </w:r>
      <w:r w:rsidR="00A759AF" w:rsidRPr="00D62A48">
        <w:rPr>
          <w:rFonts w:cs="Arial"/>
          <w:color w:val="000000"/>
          <w:vertAlign w:val="subscript"/>
        </w:rPr>
        <w:t>2</w:t>
      </w:r>
      <w:r w:rsidR="00A759AF" w:rsidRPr="00D62A48">
        <w:rPr>
          <w:rFonts w:cs="Arial"/>
          <w:i/>
          <w:color w:val="000000"/>
          <w:vertAlign w:val="subscript"/>
          <w:lang w:val="en-US"/>
        </w:rPr>
        <w:t>v</w:t>
      </w:r>
      <w:r w:rsidR="00A759AF" w:rsidRPr="00D62A48">
        <w:rPr>
          <w:rFonts w:cs="Arial"/>
          <w:color w:val="000000"/>
        </w:rPr>
        <w:t>-3), С</w:t>
      </w:r>
      <w:r w:rsidR="00A759AF" w:rsidRPr="00D62A48">
        <w:rPr>
          <w:rFonts w:cs="Arial"/>
          <w:color w:val="000000"/>
          <w:vertAlign w:val="subscript"/>
        </w:rPr>
        <w:t>36</w:t>
      </w:r>
      <w:r w:rsidR="00A759AF" w:rsidRPr="00D62A48">
        <w:rPr>
          <w:rFonts w:cs="Arial"/>
          <w:color w:val="000000"/>
        </w:rPr>
        <w:t xml:space="preserve"> (</w:t>
      </w:r>
      <w:r w:rsidR="00A759AF" w:rsidRPr="00D62A48">
        <w:rPr>
          <w:rFonts w:cs="Arial"/>
          <w:i/>
          <w:iCs/>
          <w:color w:val="000000"/>
          <w:lang w:val="en-US"/>
        </w:rPr>
        <w:t>D</w:t>
      </w:r>
      <w:r w:rsidR="00A759AF" w:rsidRPr="00D62A48">
        <w:rPr>
          <w:rFonts w:cs="Arial"/>
          <w:color w:val="000000"/>
          <w:vertAlign w:val="subscript"/>
        </w:rPr>
        <w:t>6</w:t>
      </w:r>
      <w:r w:rsidR="00A759AF" w:rsidRPr="00D62A48">
        <w:rPr>
          <w:rFonts w:cs="Arial"/>
          <w:i/>
          <w:iCs/>
          <w:color w:val="000000"/>
          <w:vertAlign w:val="subscript"/>
          <w:lang w:val="en-US"/>
        </w:rPr>
        <w:t>h</w:t>
      </w:r>
      <w:r w:rsidR="00A759AF" w:rsidRPr="00D62A48">
        <w:rPr>
          <w:rFonts w:cs="Arial"/>
          <w:color w:val="000000"/>
        </w:rPr>
        <w:t xml:space="preserve">) и </w:t>
      </w:r>
      <w:r w:rsidR="00A759AF" w:rsidRPr="00D62A48">
        <w:rPr>
          <w:rFonts w:cs="Arial"/>
          <w:color w:val="000000"/>
          <w:lang w:val="en-US"/>
        </w:rPr>
        <w:t>C</w:t>
      </w:r>
      <w:r w:rsidR="00A759AF" w:rsidRPr="00D62A48">
        <w:rPr>
          <w:rFonts w:cs="Arial"/>
          <w:color w:val="000000"/>
          <w:vertAlign w:val="subscript"/>
        </w:rPr>
        <w:t>70</w:t>
      </w:r>
      <w:r w:rsidR="00A759AF" w:rsidRPr="00D62A48">
        <w:rPr>
          <w:rFonts w:cs="Arial"/>
          <w:color w:val="000000"/>
        </w:rPr>
        <w:t xml:space="preserve"> (</w:t>
      </w:r>
      <w:r w:rsidR="00A759AF" w:rsidRPr="00D62A48">
        <w:rPr>
          <w:rFonts w:cs="Arial"/>
          <w:i/>
          <w:iCs/>
          <w:color w:val="000000"/>
        </w:rPr>
        <w:t>D</w:t>
      </w:r>
      <w:r w:rsidR="00A759AF" w:rsidRPr="00D62A48">
        <w:rPr>
          <w:rFonts w:cs="Arial"/>
          <w:color w:val="000000"/>
          <w:vertAlign w:val="subscript"/>
        </w:rPr>
        <w:t>5</w:t>
      </w:r>
      <w:r w:rsidR="00A759AF" w:rsidRPr="00D62A48">
        <w:rPr>
          <w:rFonts w:cs="Arial"/>
          <w:i/>
          <w:iCs/>
          <w:color w:val="000000"/>
          <w:vertAlign w:val="subscript"/>
        </w:rPr>
        <w:t>h</w:t>
      </w:r>
      <w:r w:rsidR="00A759AF" w:rsidRPr="00D62A48">
        <w:rPr>
          <w:rFonts w:cs="Arial"/>
          <w:color w:val="000000"/>
        </w:rPr>
        <w:t>).</w:t>
      </w:r>
    </w:p>
    <w:p w:rsidR="00653BA2" w:rsidRPr="00D62A48" w:rsidRDefault="00653BA2" w:rsidP="00A759AF">
      <w:pPr>
        <w:pStyle w:val="D-za-element"/>
        <w:rPr>
          <w:rFonts w:cs="Arial"/>
          <w:color w:val="000000"/>
        </w:rPr>
      </w:pPr>
    </w:p>
    <w:p w:rsidR="00653BA2" w:rsidRPr="00D62A48" w:rsidRDefault="00653BA2" w:rsidP="00653BA2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>Тепловые эффекты реакций присоединения О</w:t>
      </w:r>
      <w:r w:rsidRPr="00D62A48">
        <w:rPr>
          <w:rFonts w:cs="Arial"/>
          <w:color w:val="000000"/>
          <w:vertAlign w:val="subscript"/>
        </w:rPr>
        <w:t>3</w:t>
      </w:r>
      <w:r w:rsidRPr="00D62A48">
        <w:rPr>
          <w:rFonts w:cs="Arial"/>
          <w:color w:val="000000"/>
        </w:rPr>
        <w:t xml:space="preserve"> (и 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 xml:space="preserve">•) к неэквивалентным связям (атомам) фуллеренам находятся в линейной зависимости от индексов кривизны углеродной поверхности в окрестности углерод-углеродных связей </w:t>
      </w:r>
      <w:r w:rsidRPr="00D62A48">
        <w:rPr>
          <w:rFonts w:cs="Arial"/>
          <w:i/>
          <w:color w:val="000000"/>
          <w:lang w:val="en-US"/>
        </w:rPr>
        <w:t>κ</w:t>
      </w:r>
      <w:r w:rsidRPr="00D62A48">
        <w:rPr>
          <w:rFonts w:cs="Arial"/>
          <w:color w:val="000000"/>
        </w:rPr>
        <w:t xml:space="preserve"> (в случае О</w:t>
      </w:r>
      <w:r w:rsidRPr="00D62A48">
        <w:rPr>
          <w:rFonts w:cs="Arial"/>
          <w:color w:val="000000"/>
          <w:vertAlign w:val="subscript"/>
        </w:rPr>
        <w:t>3</w:t>
      </w:r>
      <w:r w:rsidRPr="00D62A48">
        <w:rPr>
          <w:rFonts w:cs="Arial"/>
          <w:color w:val="000000"/>
        </w:rPr>
        <w:t>) и углеродных атомов</w:t>
      </w:r>
      <w:r w:rsidRPr="00D62A48">
        <w:rPr>
          <w:rFonts w:cs="Arial"/>
          <w:i/>
          <w:color w:val="000000"/>
        </w:rPr>
        <w:t xml:space="preserve"> </w:t>
      </w:r>
      <w:r w:rsidRPr="00D62A48">
        <w:rPr>
          <w:rFonts w:cs="Arial"/>
          <w:i/>
          <w:color w:val="000000"/>
          <w:lang w:val="en-US"/>
        </w:rPr>
        <w:t>k</w:t>
      </w:r>
      <w:r w:rsidRPr="00D62A48">
        <w:rPr>
          <w:rFonts w:cs="Arial"/>
          <w:color w:val="000000"/>
        </w:rPr>
        <w:t xml:space="preserve"> (в случае 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>•)</w:t>
      </w:r>
      <w:r w:rsidRPr="00D62A48">
        <w:rPr>
          <w:rFonts w:cs="Arial"/>
          <w:i/>
          <w:color w:val="000000"/>
        </w:rPr>
        <w:t xml:space="preserve"> </w:t>
      </w:r>
      <w:r w:rsidRPr="00D62A48">
        <w:rPr>
          <w:rFonts w:cs="Arial"/>
          <w:color w:val="000000"/>
        </w:rPr>
        <w:t>(рис. 2). С ростом кривизны поверхности углеродного кластера увеличиваются тепловые эффекты взаимодействия фуллерена с О</w:t>
      </w:r>
      <w:r w:rsidRPr="00D62A48">
        <w:rPr>
          <w:rFonts w:cs="Arial"/>
          <w:color w:val="000000"/>
          <w:vertAlign w:val="subscript"/>
        </w:rPr>
        <w:t>3</w:t>
      </w:r>
      <w:r w:rsidRPr="00D62A48">
        <w:rPr>
          <w:rFonts w:cs="Arial"/>
          <w:color w:val="000000"/>
        </w:rPr>
        <w:t xml:space="preserve"> (и 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>•). Полученные корреляции дают возможность предсказывать реакционную способность фуллеренов (и родственных структур) в реакциях присоединения озона и атомарного водорода, не проводя ресурсоемких квантовохимических расчетов.....</w:t>
      </w:r>
    </w:p>
    <w:p w:rsidR="00476E79" w:rsidRPr="00D62A48" w:rsidRDefault="00476E79" w:rsidP="00A759AF">
      <w:pPr>
        <w:pStyle w:val="D-za-element"/>
        <w:rPr>
          <w:rFonts w:cs="Arial"/>
          <w:color w:val="000000"/>
        </w:rPr>
      </w:pPr>
    </w:p>
    <w:p w:rsidR="008F4AC5" w:rsidRPr="00D62A48" w:rsidRDefault="00223565" w:rsidP="004B78B4">
      <w:pPr>
        <w:pStyle w:val="D-za-element"/>
        <w:rPr>
          <w:rFonts w:cs="Arial"/>
          <w:color w:val="000000"/>
        </w:rPr>
      </w:pPr>
      <w:r w:rsidRPr="00D62A48">
        <w:rPr>
          <w:rFonts w:cs="Arial"/>
          <w:noProof/>
          <w:color w:val="000000"/>
        </w:rPr>
        <w:drawing>
          <wp:inline distT="0" distB="0" distL="0" distR="0">
            <wp:extent cx="4702810" cy="3465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422" w:rsidRPr="00D62A48">
        <w:rPr>
          <w:rFonts w:cs="Arial"/>
          <w:color w:val="000000"/>
        </w:rPr>
        <w:br/>
      </w:r>
      <w:r w:rsidR="0081169A" w:rsidRPr="00D62A48">
        <w:rPr>
          <w:rFonts w:cs="Arial"/>
          <w:color w:val="000000"/>
        </w:rPr>
        <w:t>Рис</w:t>
      </w:r>
      <w:r w:rsidR="004B489F" w:rsidRPr="00D62A48">
        <w:rPr>
          <w:rFonts w:cs="Arial"/>
          <w:color w:val="000000"/>
        </w:rPr>
        <w:t>. 2</w:t>
      </w:r>
      <w:r w:rsidR="0081169A" w:rsidRPr="00D62A48">
        <w:rPr>
          <w:rFonts w:cs="Arial"/>
          <w:color w:val="000000"/>
        </w:rPr>
        <w:t xml:space="preserve">. Корреляция между тепловым эффектом присоединения </w:t>
      </w:r>
      <w:r w:rsidR="002D6EB3" w:rsidRPr="00D62A48">
        <w:rPr>
          <w:rFonts w:cs="Arial"/>
          <w:color w:val="000000"/>
          <w:lang w:val="en-US"/>
        </w:rPr>
        <w:t>H</w:t>
      </w:r>
      <w:r w:rsidR="002D6EB3" w:rsidRPr="00D62A48">
        <w:rPr>
          <w:rFonts w:cs="Arial"/>
          <w:color w:val="000000"/>
        </w:rPr>
        <w:t>•</w:t>
      </w:r>
      <w:r w:rsidR="0081169A" w:rsidRPr="00D62A48">
        <w:rPr>
          <w:rFonts w:cs="Arial"/>
          <w:color w:val="000000"/>
        </w:rPr>
        <w:t xml:space="preserve"> (</w:t>
      </w:r>
      <w:r w:rsidR="0081169A" w:rsidRPr="00D62A48">
        <w:rPr>
          <w:rFonts w:cs="Arial"/>
          <w:b/>
          <w:bCs/>
          <w:i/>
          <w:iCs/>
          <w:color w:val="000000"/>
        </w:rPr>
        <w:t>1</w:t>
      </w:r>
      <w:r w:rsidR="0081169A" w:rsidRPr="00D62A48">
        <w:rPr>
          <w:rFonts w:cs="Arial"/>
          <w:color w:val="000000"/>
        </w:rPr>
        <w:t xml:space="preserve">) и </w:t>
      </w:r>
      <w:r w:rsidR="002D6EB3" w:rsidRPr="00D62A48">
        <w:rPr>
          <w:rFonts w:cs="Arial"/>
          <w:color w:val="000000"/>
          <w:lang w:val="en-US"/>
        </w:rPr>
        <w:t>O</w:t>
      </w:r>
      <w:r w:rsidR="002D6EB3" w:rsidRPr="00D62A48">
        <w:rPr>
          <w:rFonts w:cs="Arial"/>
          <w:color w:val="000000"/>
          <w:vertAlign w:val="subscript"/>
        </w:rPr>
        <w:t>3</w:t>
      </w:r>
      <w:r w:rsidR="0081169A" w:rsidRPr="00D62A48">
        <w:rPr>
          <w:rFonts w:cs="Arial"/>
          <w:color w:val="000000"/>
        </w:rPr>
        <w:t xml:space="preserve"> (</w:t>
      </w:r>
      <w:r w:rsidR="0081169A" w:rsidRPr="00D62A48">
        <w:rPr>
          <w:rFonts w:cs="Arial"/>
          <w:b/>
          <w:bCs/>
          <w:i/>
          <w:iCs/>
          <w:color w:val="000000"/>
        </w:rPr>
        <w:t>2</w:t>
      </w:r>
      <w:r w:rsidR="0081169A" w:rsidRPr="00D62A48">
        <w:rPr>
          <w:rFonts w:cs="Arial"/>
          <w:color w:val="000000"/>
        </w:rPr>
        <w:t xml:space="preserve">) к фуллеренам и </w:t>
      </w:r>
      <w:r w:rsidR="002D6EB3" w:rsidRPr="00D62A48">
        <w:rPr>
          <w:rFonts w:cs="Arial"/>
          <w:color w:val="000000"/>
        </w:rPr>
        <w:t xml:space="preserve">индексами </w:t>
      </w:r>
      <w:r w:rsidR="0081169A" w:rsidRPr="00D62A48">
        <w:rPr>
          <w:rFonts w:cs="Arial"/>
          <w:color w:val="000000"/>
        </w:rPr>
        <w:t>кривизн</w:t>
      </w:r>
      <w:r w:rsidR="002D6EB3" w:rsidRPr="00D62A48">
        <w:rPr>
          <w:rFonts w:cs="Arial"/>
          <w:color w:val="000000"/>
        </w:rPr>
        <w:t>ы</w:t>
      </w:r>
      <w:r w:rsidR="0081169A" w:rsidRPr="00D62A48">
        <w:rPr>
          <w:rFonts w:cs="Arial"/>
          <w:color w:val="000000"/>
        </w:rPr>
        <w:t xml:space="preserve"> углеродной поверхности в </w:t>
      </w:r>
      <w:r w:rsidR="00A61937" w:rsidRPr="00D62A48">
        <w:rPr>
          <w:rFonts w:cs="Arial"/>
          <w:color w:val="000000"/>
        </w:rPr>
        <w:t xml:space="preserve">области </w:t>
      </w:r>
      <w:r w:rsidR="0081169A" w:rsidRPr="00D62A48">
        <w:rPr>
          <w:rFonts w:cs="Arial"/>
          <w:color w:val="000000"/>
        </w:rPr>
        <w:t>реакционных центр</w:t>
      </w:r>
      <w:r w:rsidR="00A61937" w:rsidRPr="00D62A48">
        <w:rPr>
          <w:rFonts w:cs="Arial"/>
          <w:color w:val="000000"/>
        </w:rPr>
        <w:t>ов</w:t>
      </w:r>
      <w:r w:rsidR="0081169A" w:rsidRPr="00D62A48">
        <w:rPr>
          <w:rFonts w:cs="Arial"/>
          <w:color w:val="000000"/>
        </w:rPr>
        <w:t>.</w:t>
      </w:r>
    </w:p>
    <w:p w:rsidR="00A67CA8" w:rsidRPr="00D62A48" w:rsidRDefault="00A67CA8" w:rsidP="004B78B4">
      <w:pPr>
        <w:pStyle w:val="D-za-element"/>
        <w:rPr>
          <w:rFonts w:cs="Arial"/>
          <w:color w:val="000000"/>
        </w:rPr>
      </w:pPr>
    </w:p>
    <w:p w:rsidR="00A67CA8" w:rsidRPr="00D62A48" w:rsidRDefault="00A67CA8" w:rsidP="00A67CA8">
      <w:pPr>
        <w:pStyle w:val="D-za-text"/>
        <w:rPr>
          <w:rFonts w:cs="Arial"/>
          <w:color w:val="000000"/>
        </w:rPr>
      </w:pPr>
      <w:r w:rsidRPr="00D62A48">
        <w:rPr>
          <w:rFonts w:cs="Arial"/>
          <w:color w:val="000000"/>
        </w:rPr>
        <w:t xml:space="preserve">Установлено, что тепловые эффекты реакций присоединения </w:t>
      </w:r>
      <w:r w:rsidRPr="00D62A48">
        <w:rPr>
          <w:rFonts w:cs="Arial"/>
          <w:color w:val="000000"/>
          <w:lang w:val="en-US"/>
        </w:rPr>
        <w:t>O</w:t>
      </w:r>
      <w:r w:rsidRPr="00D62A48">
        <w:rPr>
          <w:rFonts w:cs="Arial"/>
          <w:color w:val="000000"/>
          <w:vertAlign w:val="subscript"/>
        </w:rPr>
        <w:t>3</w:t>
      </w:r>
      <w:r w:rsidRPr="00D62A48">
        <w:rPr>
          <w:rFonts w:cs="Arial"/>
          <w:color w:val="000000"/>
        </w:rPr>
        <w:t xml:space="preserve"> к фуллеренам С</w:t>
      </w:r>
      <w:r w:rsidRPr="00D62A48">
        <w:rPr>
          <w:rFonts w:cs="Arial"/>
          <w:color w:val="000000"/>
          <w:vertAlign w:val="subscript"/>
        </w:rPr>
        <w:t>30</w:t>
      </w:r>
      <w:r w:rsidRPr="00D62A48">
        <w:rPr>
          <w:rFonts w:cs="Arial"/>
          <w:color w:val="000000"/>
        </w:rPr>
        <w:t>, С</w:t>
      </w:r>
      <w:r w:rsidRPr="00D62A48">
        <w:rPr>
          <w:rFonts w:cs="Arial"/>
          <w:color w:val="000000"/>
          <w:vertAlign w:val="subscript"/>
        </w:rPr>
        <w:t>36</w:t>
      </w:r>
      <w:r w:rsidRPr="00D62A48">
        <w:rPr>
          <w:rFonts w:cs="Arial"/>
          <w:color w:val="000000"/>
        </w:rPr>
        <w:t xml:space="preserve"> и С</w:t>
      </w:r>
      <w:r w:rsidRPr="00D62A48">
        <w:rPr>
          <w:rFonts w:cs="Arial"/>
          <w:color w:val="000000"/>
          <w:vertAlign w:val="subscript"/>
        </w:rPr>
        <w:t>70</w:t>
      </w:r>
      <w:r w:rsidRPr="00D62A48">
        <w:rPr>
          <w:rFonts w:cs="Arial"/>
          <w:color w:val="000000"/>
        </w:rPr>
        <w:t xml:space="preserve"> и </w:t>
      </w:r>
      <w:r w:rsidRPr="00D62A48">
        <w:rPr>
          <w:rFonts w:cs="Arial"/>
          <w:color w:val="000000"/>
          <w:lang w:val="en-US"/>
        </w:rPr>
        <w:t>H</w:t>
      </w:r>
      <w:r w:rsidRPr="00D62A48">
        <w:rPr>
          <w:rFonts w:cs="Arial"/>
          <w:color w:val="000000"/>
        </w:rPr>
        <w:t>• к С</w:t>
      </w:r>
      <w:r w:rsidRPr="00D62A48">
        <w:rPr>
          <w:rFonts w:cs="Arial"/>
          <w:color w:val="000000"/>
          <w:vertAlign w:val="subscript"/>
        </w:rPr>
        <w:t>60</w:t>
      </w:r>
      <w:r w:rsidRPr="00D62A48">
        <w:rPr>
          <w:rFonts w:cs="Arial"/>
          <w:color w:val="000000"/>
        </w:rPr>
        <w:t xml:space="preserve"> и С</w:t>
      </w:r>
      <w:r w:rsidRPr="00D62A48">
        <w:rPr>
          <w:rFonts w:cs="Arial"/>
          <w:color w:val="000000"/>
          <w:vertAlign w:val="subscript"/>
        </w:rPr>
        <w:t>70</w:t>
      </w:r>
      <w:r w:rsidRPr="00D62A48">
        <w:rPr>
          <w:rFonts w:cs="Arial"/>
          <w:color w:val="000000"/>
        </w:rPr>
        <w:t xml:space="preserve"> находятся в линейной зависимости от величин локальной кривизны реакционных центров. Абсолютная величина теплового эффекта реакции присоединения </w:t>
      </w:r>
      <w:r w:rsidRPr="00D62A48">
        <w:rPr>
          <w:rFonts w:cs="Arial"/>
          <w:color w:val="000000"/>
          <w:lang w:val="en-US"/>
        </w:rPr>
        <w:t>O</w:t>
      </w:r>
      <w:r w:rsidRPr="00D62A48">
        <w:rPr>
          <w:rFonts w:cs="Arial"/>
          <w:color w:val="000000"/>
          <w:vertAlign w:val="subscript"/>
        </w:rPr>
        <w:t xml:space="preserve">3 </w:t>
      </w:r>
      <w:r w:rsidRPr="00D62A48">
        <w:rPr>
          <w:rFonts w:cs="Arial"/>
          <w:color w:val="000000"/>
        </w:rPr>
        <w:t xml:space="preserve">к фуллерену тем больше, чем больше индекс поляризуемости связи </w:t>
      </w:r>
      <w:r w:rsidRPr="00D62A48">
        <w:rPr>
          <w:rFonts w:cs="Arial"/>
          <w:i/>
          <w:color w:val="000000"/>
          <w:lang w:val="en-US"/>
        </w:rPr>
        <w:t>Ξ</w:t>
      </w:r>
      <w:r w:rsidRPr="00D62A48">
        <w:rPr>
          <w:rFonts w:cs="Arial"/>
          <w:color w:val="000000"/>
        </w:rPr>
        <w:t>. Это позволяет использовать величины кривизны и поляризуемости в качестве новых индексов реакционной способности для оценки вероятности протекания реакций радикального и 1,3-диполярного присоединения по неэквивалентным атомам и связям молекул фуллеренов.</w:t>
      </w:r>
    </w:p>
    <w:p w:rsidR="00AA3BC3" w:rsidRPr="00D62A48" w:rsidRDefault="00AA3BC3" w:rsidP="001442F9">
      <w:pPr>
        <w:pStyle w:val="D-za-acknowledgement"/>
        <w:rPr>
          <w:sz w:val="20"/>
        </w:rPr>
      </w:pPr>
      <w:r w:rsidRPr="00D62A48">
        <w:rPr>
          <w:sz w:val="20"/>
        </w:rPr>
        <w:t>Работа выполнена при финансовой поддержке Отделения химии и наук о материалах РАН (Программа №1) и АВЦП Минобрнауки РФ (код проекта РНП 3.3.1.1.6332).</w:t>
      </w:r>
    </w:p>
    <w:p w:rsidR="00237C68" w:rsidRPr="00D62A48" w:rsidRDefault="00237C68" w:rsidP="004B4A4B">
      <w:pPr>
        <w:pStyle w:val="D-za-subtitle"/>
        <w:rPr>
          <w:rFonts w:cs="Arial"/>
          <w:color w:val="000000"/>
        </w:rPr>
      </w:pPr>
    </w:p>
    <w:p w:rsidR="008F4AC5" w:rsidRPr="00D62A48" w:rsidRDefault="008F4AC5" w:rsidP="004B4A4B">
      <w:pPr>
        <w:pStyle w:val="D-za-subtitle"/>
        <w:rPr>
          <w:rFonts w:cs="Arial"/>
          <w:color w:val="000000"/>
        </w:rPr>
      </w:pPr>
      <w:r w:rsidRPr="00D62A48">
        <w:rPr>
          <w:rFonts w:cs="Arial"/>
          <w:color w:val="000000"/>
        </w:rPr>
        <w:t xml:space="preserve">Литература </w:t>
      </w:r>
    </w:p>
    <w:p w:rsidR="008F4AC5" w:rsidRPr="00D62A48" w:rsidRDefault="00936D6F" w:rsidP="006870AC">
      <w:pPr>
        <w:pStyle w:val="D-za-biblio"/>
        <w:rPr>
          <w:rFonts w:cs="Arial"/>
        </w:rPr>
      </w:pPr>
      <w:r w:rsidRPr="00D62A48">
        <w:rPr>
          <w:rFonts w:cs="Arial"/>
        </w:rPr>
        <w:t xml:space="preserve">Hirsch A. </w:t>
      </w:r>
      <w:r w:rsidR="006870AC" w:rsidRPr="00D62A48">
        <w:rPr>
          <w:rFonts w:cs="Arial"/>
        </w:rPr>
        <w:t xml:space="preserve">In Fullerenes and Related Structures </w:t>
      </w:r>
      <w:r w:rsidRPr="00D62A48">
        <w:rPr>
          <w:rFonts w:cs="Arial"/>
        </w:rPr>
        <w:t>// Topics in Current Chemistry. 1999. V</w:t>
      </w:r>
      <w:r w:rsidR="006870AC" w:rsidRPr="00D62A48">
        <w:rPr>
          <w:rFonts w:cs="Arial"/>
        </w:rPr>
        <w:t>ol</w:t>
      </w:r>
      <w:r w:rsidRPr="00D62A48">
        <w:rPr>
          <w:rFonts w:cs="Arial"/>
        </w:rPr>
        <w:t>. 199. P</w:t>
      </w:r>
      <w:r w:rsidR="006870AC" w:rsidRPr="00D62A48">
        <w:rPr>
          <w:rFonts w:cs="Arial"/>
        </w:rPr>
        <w:t>p</w:t>
      </w:r>
      <w:r w:rsidRPr="00D62A48">
        <w:rPr>
          <w:rFonts w:cs="Arial"/>
        </w:rPr>
        <w:t>. 1</w:t>
      </w:r>
      <w:r w:rsidR="00F20A99" w:rsidRPr="00D62A48">
        <w:rPr>
          <w:rFonts w:cs="Arial"/>
        </w:rPr>
        <w:t>–</w:t>
      </w:r>
      <w:r w:rsidRPr="00D62A48">
        <w:rPr>
          <w:rFonts w:cs="Arial"/>
        </w:rPr>
        <w:t>65.</w:t>
      </w:r>
    </w:p>
    <w:p w:rsidR="008F4AC5" w:rsidRPr="00D62A48" w:rsidRDefault="00936D6F" w:rsidP="006870AC">
      <w:pPr>
        <w:pStyle w:val="D-za-biblio"/>
        <w:rPr>
          <w:rFonts w:cs="Arial"/>
          <w:lang w:val="ru-RU"/>
        </w:rPr>
      </w:pPr>
      <w:r w:rsidRPr="00D62A48">
        <w:rPr>
          <w:rFonts w:cs="Arial"/>
          <w:lang w:val="ru-RU"/>
        </w:rPr>
        <w:t>Шека Е. Ф., Заец</w:t>
      </w:r>
      <w:r w:rsidR="00D74EA5">
        <w:rPr>
          <w:rFonts w:cs="Arial"/>
          <w:lang w:val="ru-RU"/>
        </w:rPr>
        <w:t xml:space="preserve"> </w:t>
      </w:r>
      <w:r w:rsidR="00D74EA5" w:rsidRPr="00D62A48">
        <w:rPr>
          <w:rFonts w:cs="Arial"/>
          <w:lang w:val="ru-RU"/>
        </w:rPr>
        <w:t>В. А.</w:t>
      </w:r>
      <w:r w:rsidRPr="00D62A48">
        <w:rPr>
          <w:rFonts w:cs="Arial"/>
          <w:lang w:val="ru-RU"/>
        </w:rPr>
        <w:t xml:space="preserve"> </w:t>
      </w:r>
      <w:r w:rsidR="006870AC" w:rsidRPr="00D62A48">
        <w:rPr>
          <w:rFonts w:cs="Arial"/>
          <w:lang w:val="ru-RU"/>
        </w:rPr>
        <w:t xml:space="preserve">Радикальная природа фуллерена и его химическая активность </w:t>
      </w:r>
      <w:r w:rsidRPr="00D62A48">
        <w:rPr>
          <w:rFonts w:cs="Arial"/>
          <w:lang w:val="ru-RU"/>
        </w:rPr>
        <w:t>// Журн</w:t>
      </w:r>
      <w:r w:rsidR="004C1613" w:rsidRPr="00D62A48">
        <w:rPr>
          <w:rFonts w:cs="Arial"/>
          <w:lang w:val="ru-RU"/>
        </w:rPr>
        <w:t>ал</w:t>
      </w:r>
      <w:r w:rsidRPr="00D62A48">
        <w:rPr>
          <w:rFonts w:cs="Arial"/>
          <w:lang w:val="ru-RU"/>
        </w:rPr>
        <w:t xml:space="preserve"> физ</w:t>
      </w:r>
      <w:r w:rsidR="004C1613" w:rsidRPr="00D62A48">
        <w:rPr>
          <w:rFonts w:cs="Arial"/>
          <w:lang w:val="ru-RU"/>
        </w:rPr>
        <w:t>ической</w:t>
      </w:r>
      <w:r w:rsidRPr="00D62A48">
        <w:rPr>
          <w:rFonts w:cs="Arial"/>
          <w:lang w:val="ru-RU"/>
        </w:rPr>
        <w:t xml:space="preserve"> химии. 2005. Т. 79. С. 2250</w:t>
      </w:r>
      <w:r w:rsidR="00F20A99" w:rsidRPr="00D62A48">
        <w:rPr>
          <w:rFonts w:cs="Arial"/>
          <w:lang w:val="ru-RU"/>
        </w:rPr>
        <w:t>–</w:t>
      </w:r>
      <w:r w:rsidRPr="00D62A48">
        <w:rPr>
          <w:rFonts w:cs="Arial"/>
          <w:lang w:val="ru-RU"/>
        </w:rPr>
        <w:t>2256.</w:t>
      </w:r>
    </w:p>
    <w:p w:rsidR="008F4AC5" w:rsidRPr="00D62A48" w:rsidRDefault="00936D6F" w:rsidP="006870AC">
      <w:pPr>
        <w:pStyle w:val="D-za-biblio"/>
        <w:rPr>
          <w:rFonts w:cs="Arial"/>
        </w:rPr>
      </w:pPr>
      <w:r w:rsidRPr="00D62A48">
        <w:rPr>
          <w:rFonts w:cs="Arial"/>
        </w:rPr>
        <w:t>Lu X., Chen Zh</w:t>
      </w:r>
      <w:r w:rsidR="00303847" w:rsidRPr="00D62A48">
        <w:rPr>
          <w:rFonts w:cs="Arial"/>
        </w:rPr>
        <w:t xml:space="preserve">. </w:t>
      </w:r>
      <w:r w:rsidR="006870AC" w:rsidRPr="00D62A48">
        <w:rPr>
          <w:rFonts w:cs="Arial"/>
        </w:rPr>
        <w:t xml:space="preserve">Curved Pi-Conjugation, Aromaticity, and the Related Chemistry of Small Fullerenes (&lt;C60) and Single-Walled Carbon Nanotubes </w:t>
      </w:r>
      <w:r w:rsidR="00303847" w:rsidRPr="00D62A48">
        <w:rPr>
          <w:rFonts w:cs="Arial"/>
        </w:rPr>
        <w:t>// Chem.</w:t>
      </w:r>
      <w:r w:rsidRPr="00D62A48">
        <w:rPr>
          <w:rFonts w:cs="Arial"/>
        </w:rPr>
        <w:t xml:space="preserve"> Rev. 2005. V. 105. </w:t>
      </w:r>
      <w:r w:rsidR="006818DB" w:rsidRPr="00D62A48">
        <w:rPr>
          <w:rFonts w:cs="Arial"/>
        </w:rPr>
        <w:t xml:space="preserve">P. </w:t>
      </w:r>
      <w:r w:rsidRPr="00D62A48">
        <w:rPr>
          <w:rFonts w:cs="Arial"/>
        </w:rPr>
        <w:t>3643</w:t>
      </w:r>
      <w:r w:rsidR="00F20A99" w:rsidRPr="00D62A48">
        <w:rPr>
          <w:rFonts w:cs="Arial"/>
        </w:rPr>
        <w:t>–</w:t>
      </w:r>
      <w:r w:rsidRPr="00D62A48">
        <w:rPr>
          <w:rFonts w:cs="Arial"/>
        </w:rPr>
        <w:t>3696.</w:t>
      </w:r>
    </w:p>
    <w:p w:rsidR="008F4AC5" w:rsidRPr="00D62A48" w:rsidRDefault="008F4AC5" w:rsidP="00015A7F">
      <w:pPr>
        <w:pStyle w:val="D-za-biblio"/>
        <w:rPr>
          <w:rFonts w:cs="Arial"/>
        </w:rPr>
      </w:pPr>
      <w:r w:rsidRPr="00D62A48">
        <w:rPr>
          <w:rFonts w:cs="Arial"/>
          <w:lang w:val="ru-RU"/>
        </w:rPr>
        <w:t>Соколов</w:t>
      </w:r>
      <w:r w:rsidR="00F87059" w:rsidRPr="00D62A48">
        <w:rPr>
          <w:rFonts w:cs="Arial"/>
          <w:lang w:val="ru-RU"/>
        </w:rPr>
        <w:t xml:space="preserve"> </w:t>
      </w:r>
      <w:r w:rsidR="00F20A99" w:rsidRPr="00D62A48">
        <w:rPr>
          <w:rFonts w:cs="Arial"/>
          <w:lang w:val="ru-RU"/>
        </w:rPr>
        <w:t>В. И.</w:t>
      </w:r>
      <w:r w:rsidR="00015A7F" w:rsidRPr="00D62A48">
        <w:rPr>
          <w:rFonts w:cs="Arial"/>
          <w:lang w:val="ru-RU"/>
        </w:rPr>
        <w:t xml:space="preserve"> Химия фуллеренов – новых аллотропных модификаций углерода</w:t>
      </w:r>
      <w:r w:rsidR="00F20A99" w:rsidRPr="00D62A48">
        <w:rPr>
          <w:rFonts w:cs="Arial"/>
          <w:lang w:val="ru-RU"/>
        </w:rPr>
        <w:t xml:space="preserve"> </w:t>
      </w:r>
      <w:r w:rsidR="00F87059" w:rsidRPr="00D62A48">
        <w:rPr>
          <w:rFonts w:cs="Arial"/>
          <w:lang w:val="ru-RU"/>
        </w:rPr>
        <w:t>//</w:t>
      </w:r>
      <w:r w:rsidRPr="00D62A48">
        <w:rPr>
          <w:rFonts w:cs="Arial"/>
          <w:lang w:val="ru-RU"/>
        </w:rPr>
        <w:t xml:space="preserve"> </w:t>
      </w:r>
      <w:r w:rsidR="006818DB" w:rsidRPr="00D62A48">
        <w:rPr>
          <w:rFonts w:cs="Arial"/>
          <w:lang w:val="ru-RU"/>
        </w:rPr>
        <w:t>Изв. АН</w:t>
      </w:r>
      <w:r w:rsidR="006818DB" w:rsidRPr="00D62A48">
        <w:rPr>
          <w:rFonts w:cs="Arial"/>
        </w:rPr>
        <w:t xml:space="preserve">, </w:t>
      </w:r>
      <w:r w:rsidR="006818DB" w:rsidRPr="00D62A48">
        <w:rPr>
          <w:rFonts w:cs="Arial"/>
          <w:lang w:val="ru-RU"/>
        </w:rPr>
        <w:t>Сер</w:t>
      </w:r>
      <w:r w:rsidR="006818DB" w:rsidRPr="00D62A48">
        <w:rPr>
          <w:rFonts w:cs="Arial"/>
        </w:rPr>
        <w:t xml:space="preserve">. </w:t>
      </w:r>
      <w:r w:rsidR="006818DB" w:rsidRPr="00D62A48">
        <w:rPr>
          <w:rFonts w:cs="Arial"/>
          <w:lang w:val="ru-RU"/>
        </w:rPr>
        <w:t>хим</w:t>
      </w:r>
      <w:r w:rsidR="006818DB" w:rsidRPr="00D62A48">
        <w:rPr>
          <w:rFonts w:cs="Arial"/>
        </w:rPr>
        <w:t>. 1999.</w:t>
      </w:r>
      <w:r w:rsidRPr="00D62A48">
        <w:rPr>
          <w:rFonts w:cs="Arial"/>
        </w:rPr>
        <w:t xml:space="preserve"> </w:t>
      </w:r>
      <w:r w:rsidR="00015A7F" w:rsidRPr="00D62A48">
        <w:rPr>
          <w:rFonts w:cs="Arial"/>
        </w:rPr>
        <w:t>№</w:t>
      </w:r>
      <w:r w:rsidR="006818DB" w:rsidRPr="00D62A48">
        <w:rPr>
          <w:rFonts w:cs="Arial"/>
        </w:rPr>
        <w:t xml:space="preserve">6. С. </w:t>
      </w:r>
      <w:r w:rsidRPr="00D62A48">
        <w:rPr>
          <w:rFonts w:cs="Arial"/>
        </w:rPr>
        <w:t>1211</w:t>
      </w:r>
      <w:r w:rsidR="00936D6F" w:rsidRPr="00D62A48">
        <w:rPr>
          <w:rFonts w:cs="Arial"/>
        </w:rPr>
        <w:t>.</w:t>
      </w:r>
    </w:p>
    <w:p w:rsidR="008F4AC5" w:rsidRPr="00D62A48" w:rsidRDefault="008F4AC5" w:rsidP="00FD6CE3">
      <w:pPr>
        <w:pStyle w:val="D-za-biblio"/>
        <w:rPr>
          <w:rFonts w:cs="Arial"/>
          <w:lang w:val="ru-RU"/>
        </w:rPr>
      </w:pPr>
      <w:r w:rsidRPr="00D62A48">
        <w:rPr>
          <w:rFonts w:cs="Arial"/>
        </w:rPr>
        <w:t>Sabirov D.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Sh., Khursan S.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L., Bulgakov R.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G. // J. Mol. Graph</w:t>
      </w:r>
      <w:r w:rsidRPr="00D62A48">
        <w:rPr>
          <w:rFonts w:cs="Arial"/>
          <w:lang w:val="ru-RU"/>
        </w:rPr>
        <w:t xml:space="preserve">. </w:t>
      </w:r>
      <w:r w:rsidRPr="00D62A48">
        <w:rPr>
          <w:rFonts w:cs="Arial"/>
        </w:rPr>
        <w:t>Mol</w:t>
      </w:r>
      <w:r w:rsidRPr="00D62A48">
        <w:rPr>
          <w:rFonts w:cs="Arial"/>
          <w:lang w:val="ru-RU"/>
        </w:rPr>
        <w:t xml:space="preserve">. </w:t>
      </w:r>
      <w:r w:rsidRPr="00D62A48">
        <w:rPr>
          <w:rFonts w:cs="Arial"/>
        </w:rPr>
        <w:t>Model</w:t>
      </w:r>
      <w:r w:rsidRPr="00D62A48">
        <w:rPr>
          <w:rFonts w:cs="Arial"/>
          <w:lang w:val="ru-RU"/>
        </w:rPr>
        <w:t>.</w:t>
      </w:r>
      <w:r w:rsidR="00C34DE5" w:rsidRPr="00D62A48">
        <w:rPr>
          <w:rFonts w:cs="Arial"/>
          <w:lang w:val="ru-RU"/>
        </w:rPr>
        <w:t xml:space="preserve"> 2008.</w:t>
      </w:r>
      <w:r w:rsidRPr="00D62A48">
        <w:rPr>
          <w:rFonts w:cs="Arial"/>
          <w:lang w:val="ru-RU"/>
        </w:rPr>
        <w:t xml:space="preserve"> (принята к опубликованию)</w:t>
      </w:r>
      <w:r w:rsidR="00F6087E" w:rsidRPr="00D62A48">
        <w:rPr>
          <w:rFonts w:cs="Arial"/>
          <w:lang w:val="ru-RU"/>
        </w:rPr>
        <w:t>.</w:t>
      </w:r>
      <w:r w:rsidRPr="00D62A48">
        <w:rPr>
          <w:rFonts w:cs="Arial"/>
          <w:lang w:val="ru-RU"/>
        </w:rPr>
        <w:t xml:space="preserve"> </w:t>
      </w:r>
      <w:r w:rsidRPr="00D62A48">
        <w:rPr>
          <w:rFonts w:cs="Arial"/>
        </w:rPr>
        <w:t>DOI</w:t>
      </w:r>
      <w:r w:rsidRPr="00D62A48">
        <w:rPr>
          <w:rFonts w:cs="Arial"/>
          <w:lang w:val="ru-RU"/>
        </w:rPr>
        <w:t>: 10.1016/</w:t>
      </w:r>
      <w:r w:rsidRPr="00D62A48">
        <w:rPr>
          <w:rFonts w:cs="Arial"/>
        </w:rPr>
        <w:t>j</w:t>
      </w:r>
      <w:r w:rsidRPr="00D62A48">
        <w:rPr>
          <w:rFonts w:cs="Arial"/>
          <w:lang w:val="ru-RU"/>
        </w:rPr>
        <w:t>.</w:t>
      </w:r>
      <w:r w:rsidRPr="00D62A48">
        <w:rPr>
          <w:rFonts w:cs="Arial"/>
        </w:rPr>
        <w:t>jmgm</w:t>
      </w:r>
      <w:r w:rsidRPr="00D62A48">
        <w:rPr>
          <w:rFonts w:cs="Arial"/>
          <w:lang w:val="ru-RU"/>
        </w:rPr>
        <w:t>.2008.03.006.</w:t>
      </w:r>
    </w:p>
    <w:p w:rsidR="008F4AC5" w:rsidRPr="00D62A48" w:rsidRDefault="008F4AC5" w:rsidP="00C34DE5">
      <w:pPr>
        <w:pStyle w:val="D-za-biblio"/>
        <w:rPr>
          <w:rFonts w:cs="Arial"/>
        </w:rPr>
      </w:pPr>
      <w:r w:rsidRPr="00D62A48">
        <w:rPr>
          <w:rFonts w:cs="Arial"/>
          <w:lang w:val="ru-RU"/>
        </w:rPr>
        <w:t>Сабиров Д.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Ш., Хурсан С.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Л., Булгаков Р.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Г.</w:t>
      </w:r>
      <w:r w:rsidR="00C34DE5" w:rsidRPr="00D62A48">
        <w:rPr>
          <w:rFonts w:cs="Arial"/>
          <w:lang w:val="ru-RU"/>
        </w:rPr>
        <w:t xml:space="preserve"> Оценка энергии межмолекулярного притя</w:t>
      </w:r>
      <w:r w:rsidR="00132584" w:rsidRPr="00D62A48">
        <w:rPr>
          <w:rFonts w:cs="Arial"/>
          <w:lang w:val="ru-RU"/>
        </w:rPr>
        <w:t>жения в системе C</w:t>
      </w:r>
      <w:r w:rsidR="00132584" w:rsidRPr="00D62A48">
        <w:rPr>
          <w:rFonts w:cs="Arial"/>
          <w:vertAlign w:val="subscript"/>
          <w:lang w:val="ru-RU"/>
        </w:rPr>
        <w:t>6</w:t>
      </w:r>
      <w:r w:rsidR="00132584" w:rsidRPr="00D62A48">
        <w:rPr>
          <w:rFonts w:cs="Arial"/>
          <w:lang w:val="ru-RU"/>
        </w:rPr>
        <w:t>O + C</w:t>
      </w:r>
      <w:r w:rsidR="00132584" w:rsidRPr="00D62A48">
        <w:rPr>
          <w:rFonts w:cs="Arial"/>
          <w:vertAlign w:val="subscript"/>
          <w:lang w:val="ru-RU"/>
        </w:rPr>
        <w:t>6</w:t>
      </w:r>
      <w:r w:rsidR="00132584" w:rsidRPr="00D62A48">
        <w:rPr>
          <w:rFonts w:cs="Arial"/>
          <w:lang w:val="ru-RU"/>
        </w:rPr>
        <w:t>OO</w:t>
      </w:r>
      <w:r w:rsidR="00132584" w:rsidRPr="00D62A48">
        <w:rPr>
          <w:rFonts w:cs="Arial"/>
          <w:vertAlign w:val="subscript"/>
          <w:lang w:val="ru-RU"/>
        </w:rPr>
        <w:t>3</w:t>
      </w:r>
      <w:r w:rsidR="00132584" w:rsidRPr="00D62A48">
        <w:rPr>
          <w:rFonts w:cs="Arial"/>
          <w:lang w:val="ru-RU"/>
        </w:rPr>
        <w:t xml:space="preserve"> + O</w:t>
      </w:r>
      <w:r w:rsidR="00132584" w:rsidRPr="00D62A48">
        <w:rPr>
          <w:rFonts w:cs="Arial"/>
          <w:vertAlign w:val="subscript"/>
          <w:lang w:val="ru-RU"/>
        </w:rPr>
        <w:t>3</w:t>
      </w:r>
      <w:r w:rsidRPr="00D62A48">
        <w:rPr>
          <w:rFonts w:cs="Arial"/>
          <w:lang w:val="ru-RU"/>
        </w:rPr>
        <w:t xml:space="preserve"> // Вестник Башкирск</w:t>
      </w:r>
      <w:r w:rsidR="004C1613" w:rsidRPr="00D62A48">
        <w:rPr>
          <w:rFonts w:cs="Arial"/>
          <w:lang w:val="ru-RU"/>
        </w:rPr>
        <w:t>ого</w:t>
      </w:r>
      <w:r w:rsidRPr="00D62A48">
        <w:rPr>
          <w:rFonts w:cs="Arial"/>
          <w:lang w:val="ru-RU"/>
        </w:rPr>
        <w:t xml:space="preserve"> ун</w:t>
      </w:r>
      <w:r w:rsidR="004C1613" w:rsidRPr="00D62A48">
        <w:rPr>
          <w:rFonts w:cs="Arial"/>
          <w:lang w:val="ru-RU"/>
        </w:rPr>
        <w:t>иверситета</w:t>
      </w:r>
      <w:r w:rsidRPr="00D62A48">
        <w:rPr>
          <w:rFonts w:cs="Arial"/>
          <w:lang w:val="ru-RU"/>
        </w:rPr>
        <w:t xml:space="preserve">. </w:t>
      </w:r>
      <w:r w:rsidRPr="00D62A48">
        <w:rPr>
          <w:rFonts w:cs="Arial"/>
        </w:rPr>
        <w:t>2007. №2. С. 1</w:t>
      </w:r>
      <w:r w:rsidR="00F20A99" w:rsidRPr="00D62A48">
        <w:rPr>
          <w:rFonts w:cs="Arial"/>
        </w:rPr>
        <w:t>8–19</w:t>
      </w:r>
      <w:r w:rsidRPr="00D62A48">
        <w:rPr>
          <w:rFonts w:cs="Arial"/>
        </w:rPr>
        <w:t>.</w:t>
      </w:r>
    </w:p>
    <w:p w:rsidR="008F4AC5" w:rsidRPr="00D62A48" w:rsidRDefault="008F4AC5" w:rsidP="00CE24FC">
      <w:pPr>
        <w:pStyle w:val="D-za-biblio"/>
        <w:rPr>
          <w:rFonts w:cs="Arial"/>
          <w:lang w:val="ru-RU"/>
        </w:rPr>
      </w:pPr>
      <w:r w:rsidRPr="00D62A48">
        <w:rPr>
          <w:rFonts w:cs="Arial"/>
          <w:lang w:val="ru-RU"/>
        </w:rPr>
        <w:t>Лайков Д.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Н., Устынюк Ю.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 xml:space="preserve">А. </w:t>
      </w:r>
      <w:r w:rsidR="00CE24FC" w:rsidRPr="00D62A48">
        <w:rPr>
          <w:rFonts w:cs="Arial"/>
          <w:lang w:val="ru-RU"/>
        </w:rPr>
        <w:t xml:space="preserve">Система квантово-химических программ «ПРИРОДА-04». Новые возможности исследования молекеулярных систем с применением параллельных вычислений </w:t>
      </w:r>
      <w:r w:rsidRPr="00D62A48">
        <w:rPr>
          <w:rFonts w:cs="Arial"/>
          <w:lang w:val="ru-RU"/>
        </w:rPr>
        <w:t>// Изв. АН. Сер. хим. 2005. №3. С. 804</w:t>
      </w:r>
      <w:r w:rsidR="00F20A99" w:rsidRPr="00D62A48">
        <w:rPr>
          <w:rFonts w:cs="Arial"/>
          <w:lang w:val="ru-RU"/>
        </w:rPr>
        <w:t>–</w:t>
      </w:r>
      <w:r w:rsidRPr="00D62A48">
        <w:rPr>
          <w:rFonts w:cs="Arial"/>
          <w:lang w:val="ru-RU"/>
        </w:rPr>
        <w:t>810.</w:t>
      </w:r>
    </w:p>
    <w:p w:rsidR="008F4AC5" w:rsidRPr="00D62A48" w:rsidRDefault="008F4AC5" w:rsidP="00CE24FC">
      <w:pPr>
        <w:pStyle w:val="D-za-biblio"/>
        <w:rPr>
          <w:rFonts w:cs="Arial"/>
        </w:rPr>
      </w:pPr>
      <w:r w:rsidRPr="00D62A48">
        <w:rPr>
          <w:rFonts w:cs="Arial"/>
        </w:rPr>
        <w:t>Perdew J.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P., Burke K., Ernzerhof M.</w:t>
      </w:r>
      <w:r w:rsidR="00CE24FC" w:rsidRPr="00D62A48">
        <w:rPr>
          <w:rFonts w:cs="Arial"/>
        </w:rPr>
        <w:t xml:space="preserve"> Generalized Gradient Approximation Made Simple </w:t>
      </w:r>
      <w:r w:rsidRPr="00D62A48">
        <w:rPr>
          <w:rFonts w:cs="Arial"/>
        </w:rPr>
        <w:t>// Phys. Rev. Let. 1996. V. 77. P. 3865</w:t>
      </w:r>
      <w:r w:rsidR="00F20A99" w:rsidRPr="00D62A48">
        <w:rPr>
          <w:rFonts w:cs="Arial"/>
        </w:rPr>
        <w:t>–</w:t>
      </w:r>
      <w:r w:rsidRPr="00D62A48">
        <w:rPr>
          <w:rFonts w:cs="Arial"/>
        </w:rPr>
        <w:t>3868.</w:t>
      </w:r>
    </w:p>
    <w:p w:rsidR="008F4AC5" w:rsidRPr="00D62A48" w:rsidRDefault="008F4AC5" w:rsidP="00FD6CE3">
      <w:pPr>
        <w:pStyle w:val="D-za-biblio"/>
        <w:rPr>
          <w:rFonts w:cs="Arial"/>
          <w:spacing w:val="-4"/>
        </w:rPr>
      </w:pPr>
      <w:r w:rsidRPr="00D62A48">
        <w:rPr>
          <w:rFonts w:cs="Arial"/>
          <w:spacing w:val="-4"/>
        </w:rPr>
        <w:t>Sabirov D.</w:t>
      </w:r>
      <w:r w:rsidR="00F20A99" w:rsidRPr="00D62A48">
        <w:rPr>
          <w:rFonts w:cs="Arial"/>
          <w:spacing w:val="-4"/>
        </w:rPr>
        <w:t xml:space="preserve"> </w:t>
      </w:r>
      <w:r w:rsidRPr="00D62A48">
        <w:rPr>
          <w:rFonts w:cs="Arial"/>
          <w:spacing w:val="-4"/>
        </w:rPr>
        <w:t>Sh., Khursan S.</w:t>
      </w:r>
      <w:r w:rsidR="00F20A99" w:rsidRPr="00D62A48">
        <w:rPr>
          <w:rFonts w:cs="Arial"/>
          <w:spacing w:val="-4"/>
        </w:rPr>
        <w:t xml:space="preserve"> </w:t>
      </w:r>
      <w:r w:rsidRPr="00D62A48">
        <w:rPr>
          <w:rFonts w:cs="Arial"/>
          <w:spacing w:val="-4"/>
        </w:rPr>
        <w:t>L., Bulgakov R.</w:t>
      </w:r>
      <w:r w:rsidR="00F20A99" w:rsidRPr="00D62A48">
        <w:rPr>
          <w:rFonts w:cs="Arial"/>
          <w:spacing w:val="-4"/>
        </w:rPr>
        <w:t xml:space="preserve"> </w:t>
      </w:r>
      <w:r w:rsidRPr="00D62A48">
        <w:rPr>
          <w:rFonts w:cs="Arial"/>
          <w:spacing w:val="-4"/>
        </w:rPr>
        <w:t>G. Addition of ozone to C</w:t>
      </w:r>
      <w:r w:rsidRPr="00D62A48">
        <w:rPr>
          <w:rFonts w:cs="Arial"/>
          <w:spacing w:val="-4"/>
          <w:vertAlign w:val="subscript"/>
        </w:rPr>
        <w:t>60</w:t>
      </w:r>
      <w:r w:rsidRPr="00D62A48">
        <w:rPr>
          <w:rFonts w:cs="Arial"/>
          <w:spacing w:val="-4"/>
        </w:rPr>
        <w:t xml:space="preserve"> fullerene: a DFT study</w:t>
      </w:r>
      <w:r w:rsidR="00CE24FC" w:rsidRPr="00D62A48">
        <w:rPr>
          <w:rFonts w:cs="Arial"/>
          <w:spacing w:val="-4"/>
        </w:rPr>
        <w:t xml:space="preserve"> </w:t>
      </w:r>
      <w:r w:rsidRPr="00D62A48">
        <w:rPr>
          <w:rFonts w:cs="Arial"/>
          <w:spacing w:val="-4"/>
        </w:rPr>
        <w:t>// 8</w:t>
      </w:r>
      <w:r w:rsidRPr="00D62A48">
        <w:rPr>
          <w:rFonts w:cs="Arial"/>
          <w:spacing w:val="-4"/>
          <w:vertAlign w:val="superscript"/>
        </w:rPr>
        <w:t>th</w:t>
      </w:r>
      <w:r w:rsidRPr="00D62A48">
        <w:rPr>
          <w:rFonts w:cs="Arial"/>
          <w:spacing w:val="-4"/>
        </w:rPr>
        <w:t xml:space="preserve"> Biennial International Workshop Fullerenes and Atomic Clusters. St. Petersburg, July 2</w:t>
      </w:r>
      <w:r w:rsidR="00F20A99" w:rsidRPr="00D62A48">
        <w:rPr>
          <w:rFonts w:cs="Arial"/>
          <w:spacing w:val="-4"/>
        </w:rPr>
        <w:t>–</w:t>
      </w:r>
      <w:r w:rsidRPr="00D62A48">
        <w:rPr>
          <w:rFonts w:cs="Arial"/>
          <w:spacing w:val="-4"/>
        </w:rPr>
        <w:t>6, 2007. P. 134.</w:t>
      </w:r>
    </w:p>
    <w:p w:rsidR="008F4AC5" w:rsidRPr="00D62A48" w:rsidRDefault="00936D6F" w:rsidP="00FD6CE3">
      <w:pPr>
        <w:pStyle w:val="D-za-biblio"/>
        <w:rPr>
          <w:rFonts w:cs="Arial"/>
        </w:rPr>
      </w:pPr>
      <w:r w:rsidRPr="00D62A48">
        <w:rPr>
          <w:rFonts w:cs="Arial"/>
        </w:rPr>
        <w:t>Sabirov D.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Sh., Khursan S.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L., Bulgakov R.</w:t>
      </w:r>
      <w:r w:rsidR="00F20A99" w:rsidRPr="00D62A48">
        <w:rPr>
          <w:rFonts w:cs="Arial"/>
        </w:rPr>
        <w:t xml:space="preserve"> </w:t>
      </w:r>
      <w:r w:rsidRPr="00D62A48">
        <w:rPr>
          <w:rFonts w:cs="Arial"/>
        </w:rPr>
        <w:t>G. Quantum Chemical Modeling of Ozone Addition to C</w:t>
      </w:r>
      <w:r w:rsidRPr="00D62A48">
        <w:rPr>
          <w:rFonts w:cs="Arial"/>
          <w:vertAlign w:val="subscript"/>
        </w:rPr>
        <w:t>60</w:t>
      </w:r>
      <w:r w:rsidRPr="00D62A48">
        <w:rPr>
          <w:rFonts w:cs="Arial"/>
        </w:rPr>
        <w:t xml:space="preserve"> Fullerene // Fullerenes, Nanotubes and Carbon Nanostructures.</w:t>
      </w:r>
      <w:r w:rsidR="00F6087E" w:rsidRPr="00D62A48">
        <w:rPr>
          <w:rFonts w:cs="Arial"/>
        </w:rPr>
        <w:t xml:space="preserve"> 2008. Vol. 16. (</w:t>
      </w:r>
      <w:r w:rsidR="00F6087E" w:rsidRPr="00D62A48">
        <w:rPr>
          <w:rFonts w:cs="Arial"/>
          <w:lang w:val="ru-RU"/>
        </w:rPr>
        <w:t>принята</w:t>
      </w:r>
      <w:r w:rsidR="00F6087E" w:rsidRPr="00D62A48">
        <w:rPr>
          <w:rFonts w:cs="Arial"/>
        </w:rPr>
        <w:t xml:space="preserve"> </w:t>
      </w:r>
      <w:r w:rsidR="00F6087E" w:rsidRPr="00D62A48">
        <w:rPr>
          <w:rFonts w:cs="Arial"/>
          <w:lang w:val="ru-RU"/>
        </w:rPr>
        <w:t>к</w:t>
      </w:r>
      <w:r w:rsidR="00F6087E" w:rsidRPr="00D62A48">
        <w:rPr>
          <w:rFonts w:cs="Arial"/>
        </w:rPr>
        <w:t xml:space="preserve"> </w:t>
      </w:r>
      <w:r w:rsidR="00F6087E" w:rsidRPr="00D62A48">
        <w:rPr>
          <w:rFonts w:cs="Arial"/>
          <w:lang w:val="ru-RU"/>
        </w:rPr>
        <w:t>опубликованию</w:t>
      </w:r>
      <w:r w:rsidR="00F6087E" w:rsidRPr="00D62A48">
        <w:rPr>
          <w:rFonts w:cs="Arial"/>
        </w:rPr>
        <w:t>).</w:t>
      </w:r>
    </w:p>
    <w:p w:rsidR="008F4AC5" w:rsidRPr="00D62A48" w:rsidRDefault="00936D6F" w:rsidP="00FD6CE3">
      <w:pPr>
        <w:pStyle w:val="D-za-biblio"/>
        <w:rPr>
          <w:rFonts w:cs="Arial"/>
          <w:lang w:val="ru-RU"/>
        </w:rPr>
      </w:pPr>
      <w:r w:rsidRPr="00D62A48">
        <w:rPr>
          <w:rFonts w:cs="Arial"/>
          <w:lang w:val="ru-RU"/>
        </w:rPr>
        <w:t>Сабиров Д.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Ш., Булгаков Р.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Г.</w:t>
      </w:r>
      <w:r w:rsidR="009F47D7" w:rsidRPr="00D62A48">
        <w:rPr>
          <w:rFonts w:cs="Arial"/>
          <w:lang w:val="ru-RU"/>
        </w:rPr>
        <w:t xml:space="preserve">, </w:t>
      </w:r>
      <w:r w:rsidRPr="00D62A48">
        <w:rPr>
          <w:rFonts w:cs="Arial"/>
          <w:lang w:val="ru-RU"/>
        </w:rPr>
        <w:t>Пономарева Ю.</w:t>
      </w:r>
      <w:r w:rsidR="00F20A99" w:rsidRPr="00D62A48">
        <w:rPr>
          <w:rFonts w:cs="Arial"/>
          <w:lang w:val="ru-RU"/>
        </w:rPr>
        <w:t xml:space="preserve"> </w:t>
      </w:r>
      <w:r w:rsidRPr="00D62A48">
        <w:rPr>
          <w:rFonts w:cs="Arial"/>
          <w:lang w:val="ru-RU"/>
        </w:rPr>
        <w:t>Г.</w:t>
      </w:r>
      <w:r w:rsidR="009F47D7" w:rsidRPr="00D62A48">
        <w:rPr>
          <w:rFonts w:cs="Arial"/>
          <w:lang w:val="ru-RU"/>
        </w:rPr>
        <w:t xml:space="preserve"> Квантовохимическое моделирование фуллеренильных радикалов</w:t>
      </w:r>
      <w:r w:rsidRPr="00D62A48">
        <w:rPr>
          <w:rFonts w:cs="Arial"/>
          <w:lang w:val="ru-RU"/>
        </w:rPr>
        <w:t xml:space="preserve"> </w:t>
      </w:r>
      <w:r w:rsidR="00FF34F1" w:rsidRPr="00D62A48">
        <w:rPr>
          <w:rFonts w:cs="Arial"/>
          <w:lang w:val="ru-RU"/>
        </w:rPr>
        <w:t xml:space="preserve">// </w:t>
      </w:r>
      <w:r w:rsidRPr="00D62A48">
        <w:rPr>
          <w:rFonts w:cs="Arial"/>
          <w:bCs/>
          <w:lang w:val="ru-RU"/>
        </w:rPr>
        <w:t xml:space="preserve">Материалы </w:t>
      </w:r>
      <w:r w:rsidRPr="00D62A48">
        <w:rPr>
          <w:rFonts w:cs="Arial"/>
          <w:bCs/>
        </w:rPr>
        <w:t>XIV</w:t>
      </w:r>
      <w:r w:rsidRPr="00D62A48">
        <w:rPr>
          <w:rFonts w:cs="Arial"/>
          <w:bCs/>
          <w:lang w:val="ru-RU"/>
        </w:rPr>
        <w:t xml:space="preserve"> Международной конференции по фундаментальным наукам «Ломоносов-2008», 14</w:t>
      </w:r>
      <w:r w:rsidR="00F20A99" w:rsidRPr="00D62A48">
        <w:rPr>
          <w:rFonts w:cs="Arial"/>
          <w:lang w:val="ru-RU"/>
        </w:rPr>
        <w:t>–</w:t>
      </w:r>
      <w:r w:rsidRPr="00D62A48">
        <w:rPr>
          <w:rFonts w:cs="Arial"/>
          <w:bCs/>
          <w:lang w:val="ru-RU"/>
        </w:rPr>
        <w:t>18 апреля 2008 года, Москва. Химия. С.</w:t>
      </w:r>
      <w:r w:rsidR="00CF0905" w:rsidRPr="00D62A48">
        <w:rPr>
          <w:rFonts w:cs="Arial"/>
          <w:bCs/>
        </w:rPr>
        <w:t xml:space="preserve"> </w:t>
      </w:r>
      <w:r w:rsidRPr="00D62A48">
        <w:rPr>
          <w:rFonts w:cs="Arial"/>
          <w:bCs/>
          <w:lang w:val="ru-RU"/>
        </w:rPr>
        <w:t>672</w:t>
      </w:r>
      <w:r w:rsidR="00F20A99" w:rsidRPr="00D62A48">
        <w:rPr>
          <w:rFonts w:cs="Arial"/>
          <w:bCs/>
          <w:lang w:val="ru-RU"/>
        </w:rPr>
        <w:t>.</w:t>
      </w:r>
    </w:p>
    <w:p w:rsidR="004D2E1D" w:rsidRPr="00D62A48" w:rsidRDefault="004D2E1D" w:rsidP="00C91B35">
      <w:pPr>
        <w:pStyle w:val="D-za-recommendation"/>
      </w:pPr>
    </w:p>
    <w:p w:rsidR="004D2E1D" w:rsidRPr="00D62A48" w:rsidRDefault="00AA3BC3" w:rsidP="00C91B35">
      <w:pPr>
        <w:pStyle w:val="D-za-recommendation"/>
        <w:rPr>
          <w:lang w:val="en-US"/>
        </w:rPr>
      </w:pPr>
      <w:r w:rsidRPr="00D62A48">
        <w:t>Статья р</w:t>
      </w:r>
      <w:r w:rsidR="004D2E1D" w:rsidRPr="00D62A48">
        <w:t>екомендована</w:t>
      </w:r>
      <w:r w:rsidR="002818EA" w:rsidRPr="00D62A48">
        <w:t xml:space="preserve"> к печати кафедрой физической химии </w:t>
      </w:r>
      <w:r w:rsidRPr="00D62A48">
        <w:t>Баш</w:t>
      </w:r>
      <w:r w:rsidR="007D766E">
        <w:t xml:space="preserve">кирского </w:t>
      </w:r>
      <w:r w:rsidRPr="00D62A48">
        <w:t>Г</w:t>
      </w:r>
      <w:r w:rsidR="007D766E">
        <w:t>осударственного университета</w:t>
      </w:r>
      <w:r w:rsidRPr="00D62A48">
        <w:t xml:space="preserve"> </w:t>
      </w:r>
      <w:r w:rsidR="00C21172" w:rsidRPr="00D62A48">
        <w:t>(д-р</w:t>
      </w:r>
      <w:r w:rsidR="002818EA" w:rsidRPr="00D62A48">
        <w:t>. хим. наук, проф. И</w:t>
      </w:r>
      <w:r w:rsidR="002818EA" w:rsidRPr="00D62A48">
        <w:rPr>
          <w:lang w:val="en-US"/>
        </w:rPr>
        <w:t>.</w:t>
      </w:r>
      <w:r w:rsidR="00C21172" w:rsidRPr="00D62A48">
        <w:rPr>
          <w:lang w:val="en-US"/>
        </w:rPr>
        <w:t xml:space="preserve"> </w:t>
      </w:r>
      <w:r w:rsidR="002818EA" w:rsidRPr="00D62A48">
        <w:t>В</w:t>
      </w:r>
      <w:r w:rsidR="002818EA" w:rsidRPr="00D62A48">
        <w:rPr>
          <w:lang w:val="en-US"/>
        </w:rPr>
        <w:t>.</w:t>
      </w:r>
      <w:r w:rsidR="00C21172" w:rsidRPr="00D62A48">
        <w:rPr>
          <w:lang w:val="en-US"/>
        </w:rPr>
        <w:t xml:space="preserve"> </w:t>
      </w:r>
      <w:r w:rsidR="002818EA" w:rsidRPr="00D62A48">
        <w:t>Иванов</w:t>
      </w:r>
      <w:r w:rsidR="002818EA" w:rsidRPr="00D62A48">
        <w:rPr>
          <w:lang w:val="en-US"/>
        </w:rPr>
        <w:t>)</w:t>
      </w:r>
    </w:p>
    <w:p w:rsidR="00EF519A" w:rsidRPr="00D62A48" w:rsidRDefault="00EF519A" w:rsidP="00C91B35">
      <w:pPr>
        <w:pStyle w:val="D-za-recommendation"/>
        <w:rPr>
          <w:lang w:val="en-US"/>
        </w:rPr>
      </w:pPr>
    </w:p>
    <w:p w:rsidR="00CC69FC" w:rsidRPr="007D4774" w:rsidRDefault="00EF519A" w:rsidP="007D4774">
      <w:pPr>
        <w:pStyle w:val="D-za-title-en"/>
      </w:pPr>
      <w:r w:rsidRPr="007D4774">
        <w:t>New approaches to estimation of fullerenes reactivity</w:t>
      </w:r>
      <w:r w:rsidR="00CC69FC" w:rsidRPr="007D4774">
        <w:t xml:space="preserve"> </w:t>
      </w:r>
      <w:r w:rsidRPr="007D4774">
        <w:t>in the radical and 1,3-dipolar addition</w:t>
      </w:r>
    </w:p>
    <w:p w:rsidR="00CC69FC" w:rsidRPr="00D62A48" w:rsidRDefault="00CC69FC" w:rsidP="009D5BA2">
      <w:pPr>
        <w:pStyle w:val="D-za-authors-en"/>
      </w:pPr>
      <w:r w:rsidRPr="00D62A48">
        <w:t>D. Sh. Sabirov</w:t>
      </w:r>
      <w:r w:rsidRPr="00D62A48">
        <w:rPr>
          <w:vertAlign w:val="superscript"/>
        </w:rPr>
        <w:t>1,2</w:t>
      </w:r>
      <w:r w:rsidRPr="00D62A48">
        <w:t>*, R. G. Bulgakov</w:t>
      </w:r>
      <w:r w:rsidRPr="00D62A48">
        <w:rPr>
          <w:vertAlign w:val="superscript"/>
        </w:rPr>
        <w:t>2</w:t>
      </w:r>
    </w:p>
    <w:p w:rsidR="00573589" w:rsidRPr="00D62A48" w:rsidRDefault="00CC69FC" w:rsidP="00573589">
      <w:pPr>
        <w:pStyle w:val="D-za-auth-info-en"/>
        <w:rPr>
          <w:color w:val="000000"/>
        </w:rPr>
      </w:pPr>
      <w:r w:rsidRPr="00D62A48">
        <w:rPr>
          <w:color w:val="000000"/>
          <w:vertAlign w:val="superscript"/>
        </w:rPr>
        <w:t>1</w:t>
      </w:r>
      <w:r w:rsidRPr="00D62A48">
        <w:rPr>
          <w:color w:val="000000"/>
        </w:rPr>
        <w:t>Bashkir St</w:t>
      </w:r>
      <w:r w:rsidR="0079208B" w:rsidRPr="00D62A48">
        <w:rPr>
          <w:color w:val="000000"/>
        </w:rPr>
        <w:t>ate University</w:t>
      </w:r>
      <w:r w:rsidR="0079208B" w:rsidRPr="00D62A48">
        <w:rPr>
          <w:color w:val="000000"/>
        </w:rPr>
        <w:br/>
      </w:r>
      <w:r w:rsidR="007741E9" w:rsidRPr="00E602E7">
        <w:rPr>
          <w:color w:val="000000"/>
        </w:rPr>
        <w:t>32 Zaki Validi Street, 45007</w:t>
      </w:r>
      <w:r w:rsidR="000D1954">
        <w:rPr>
          <w:color w:val="000000"/>
          <w:lang w:val="ru-RU"/>
        </w:rPr>
        <w:t>6</w:t>
      </w:r>
      <w:r w:rsidR="007741E9" w:rsidRPr="00E602E7">
        <w:rPr>
          <w:color w:val="000000"/>
        </w:rPr>
        <w:t xml:space="preserve"> Ufa, Republic of Bashkortostan, Russia.</w:t>
      </w:r>
    </w:p>
    <w:p w:rsidR="00CC69FC" w:rsidRPr="00D62A48" w:rsidRDefault="00CC69FC" w:rsidP="00573589">
      <w:pPr>
        <w:pStyle w:val="D-za-auth-info-en"/>
        <w:rPr>
          <w:color w:val="000000"/>
        </w:rPr>
      </w:pPr>
      <w:r w:rsidRPr="00D62A48">
        <w:rPr>
          <w:color w:val="000000"/>
          <w:vertAlign w:val="superscript"/>
        </w:rPr>
        <w:t>2</w:t>
      </w:r>
      <w:r w:rsidRPr="00D62A48">
        <w:rPr>
          <w:color w:val="000000"/>
        </w:rPr>
        <w:t>Institute of Petrochemistry and Catalysis, Russian Academy of Sciences</w:t>
      </w:r>
      <w:r w:rsidRPr="00D62A48">
        <w:rPr>
          <w:color w:val="000000"/>
        </w:rPr>
        <w:br/>
      </w:r>
      <w:r w:rsidR="007741E9" w:rsidRPr="002D60B8">
        <w:rPr>
          <w:color w:val="000000"/>
        </w:rPr>
        <w:t xml:space="preserve">141 Prospekt Oktyabrya, 450075 Ufa, </w:t>
      </w:r>
      <w:r w:rsidR="007741E9" w:rsidRPr="00E602E7">
        <w:rPr>
          <w:color w:val="000000"/>
        </w:rPr>
        <w:t>Republic of Bashkortostan,</w:t>
      </w:r>
      <w:r w:rsidR="007741E9" w:rsidRPr="0066070F">
        <w:rPr>
          <w:color w:val="000000"/>
        </w:rPr>
        <w:t xml:space="preserve"> </w:t>
      </w:r>
      <w:r w:rsidR="007741E9" w:rsidRPr="002D60B8">
        <w:rPr>
          <w:color w:val="000000"/>
        </w:rPr>
        <w:t>Russia.</w:t>
      </w:r>
    </w:p>
    <w:p w:rsidR="00CC69FC" w:rsidRPr="00D62A48" w:rsidRDefault="006E1B6E" w:rsidP="00573589">
      <w:pPr>
        <w:pStyle w:val="D-za-auth-info-en"/>
        <w:rPr>
          <w:color w:val="000000"/>
        </w:rPr>
      </w:pPr>
      <w:r w:rsidRPr="00D62A48">
        <w:rPr>
          <w:color w:val="000000"/>
        </w:rPr>
        <w:t>*Email: diozno@mail.ru</w:t>
      </w:r>
    </w:p>
    <w:p w:rsidR="00CC69FC" w:rsidRPr="00D62A48" w:rsidRDefault="00CC69FC" w:rsidP="007A66C7">
      <w:pPr>
        <w:pStyle w:val="D-za-abs-en"/>
        <w:rPr>
          <w:lang w:val="en-US"/>
        </w:rPr>
      </w:pPr>
      <w:r w:rsidRPr="00D62A48">
        <w:rPr>
          <w:lang w:val="en-US"/>
        </w:rPr>
        <w:t>New indices for estimation of fullerenes reactivity in the radical and 1,3-dipolar addition have been worked out – local curvature of carbon surface and polarizability index.</w:t>
      </w:r>
    </w:p>
    <w:p w:rsidR="00CC69FC" w:rsidRPr="00D62A48" w:rsidRDefault="00CC69FC" w:rsidP="007A66C7">
      <w:pPr>
        <w:pStyle w:val="D-za-abs-en"/>
        <w:rPr>
          <w:lang w:val="en-US"/>
        </w:rPr>
      </w:pPr>
      <w:r w:rsidRPr="00213F1C">
        <w:rPr>
          <w:b/>
          <w:lang w:val="en-US"/>
        </w:rPr>
        <w:t xml:space="preserve">Keywords: </w:t>
      </w:r>
      <w:r w:rsidRPr="00D62A48">
        <w:rPr>
          <w:lang w:val="en-US"/>
        </w:rPr>
        <w:t>fullerenes, reaction of additio</w:t>
      </w:r>
      <w:bookmarkStart w:id="0" w:name="_GoBack"/>
      <w:bookmarkEnd w:id="0"/>
      <w:r w:rsidRPr="00D62A48">
        <w:rPr>
          <w:lang w:val="en-US"/>
        </w:rPr>
        <w:t>n, local surface curvature, polarizability, density functional theory.</w:t>
      </w:r>
    </w:p>
    <w:sectPr w:rsidR="00CC69FC" w:rsidRPr="00D62A48" w:rsidSect="00DB120C">
      <w:headerReference w:type="even" r:id="rId10"/>
      <w:endnotePr>
        <w:numFmt w:val="decimal"/>
      </w:endnotePr>
      <w:pgSz w:w="11907" w:h="16839"/>
      <w:pgMar w:top="1417" w:right="1417" w:bottom="1417" w:left="141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42" w:rsidRDefault="001A5642" w:rsidP="00E94588">
      <w:r>
        <w:separator/>
      </w:r>
    </w:p>
  </w:endnote>
  <w:endnote w:type="continuationSeparator" w:id="0">
    <w:p w:rsidR="001A5642" w:rsidRDefault="001A5642" w:rsidP="00E9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42" w:rsidRDefault="001A5642" w:rsidP="00E94588">
      <w:r>
        <w:separator/>
      </w:r>
    </w:p>
  </w:footnote>
  <w:footnote w:type="continuationSeparator" w:id="0">
    <w:p w:rsidR="001A5642" w:rsidRDefault="001A5642" w:rsidP="00E9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68" w:rsidRPr="00D41468" w:rsidRDefault="00D41468" w:rsidP="00D41468">
    <w:pPr>
      <w:framePr w:wrap="around" w:vAnchor="text" w:hAnchor="margin" w:xAlign="outside" w:y="1"/>
      <w:rPr>
        <w:rStyle w:val="a6"/>
        <w:rFonts w:ascii="PT Serif" w:hAnsi="PT Serif"/>
        <w:color w:val="104A91"/>
        <w:sz w:val="20"/>
      </w:rPr>
    </w:pPr>
    <w:r w:rsidRPr="00D41468">
      <w:rPr>
        <w:rStyle w:val="a6"/>
        <w:rFonts w:ascii="PT Serif" w:hAnsi="PT Serif"/>
        <w:color w:val="104A91"/>
        <w:sz w:val="20"/>
      </w:rPr>
      <w:fldChar w:fldCharType="begin"/>
    </w:r>
    <w:r w:rsidRPr="00D41468">
      <w:rPr>
        <w:rStyle w:val="a6"/>
        <w:rFonts w:ascii="PT Serif" w:hAnsi="PT Serif"/>
        <w:color w:val="104A91"/>
        <w:sz w:val="20"/>
      </w:rPr>
      <w:instrText xml:space="preserve">PAGE  </w:instrText>
    </w:r>
    <w:r w:rsidRPr="00D41468">
      <w:rPr>
        <w:rStyle w:val="a6"/>
        <w:rFonts w:ascii="PT Serif" w:hAnsi="PT Serif"/>
        <w:color w:val="104A91"/>
        <w:sz w:val="20"/>
      </w:rPr>
      <w:fldChar w:fldCharType="separate"/>
    </w:r>
    <w:r w:rsidR="00A35766">
      <w:rPr>
        <w:rStyle w:val="a6"/>
        <w:rFonts w:ascii="PT Serif" w:hAnsi="PT Serif"/>
        <w:noProof/>
        <w:color w:val="104A91"/>
        <w:sz w:val="20"/>
      </w:rPr>
      <w:t>4</w:t>
    </w:r>
    <w:r w:rsidRPr="00D41468">
      <w:rPr>
        <w:rStyle w:val="a6"/>
        <w:rFonts w:ascii="PT Serif" w:hAnsi="PT Serif"/>
        <w:color w:val="104A91"/>
        <w:sz w:val="20"/>
      </w:rPr>
      <w:fldChar w:fldCharType="end"/>
    </w:r>
  </w:p>
  <w:p w:rsidR="00E94588" w:rsidRPr="00D41468" w:rsidRDefault="00D41468" w:rsidP="00CC3EC7">
    <w:pPr>
      <w:jc w:val="center"/>
    </w:pPr>
    <w:r w:rsidRPr="00D41468">
      <w:rPr>
        <w:rStyle w:val="a6"/>
      </w:rPr>
      <w:t>Доклады</w:t>
    </w:r>
    <w:r w:rsidR="00CC3EC7">
      <w:rPr>
        <w:rStyle w:val="a6"/>
      </w:rPr>
      <w:t xml:space="preserve"> Башкирского университета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AC5"/>
    <w:multiLevelType w:val="hybridMultilevel"/>
    <w:tmpl w:val="AF246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4B88"/>
    <w:multiLevelType w:val="hybridMultilevel"/>
    <w:tmpl w:val="ADF6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822B9"/>
    <w:multiLevelType w:val="hybridMultilevel"/>
    <w:tmpl w:val="E500C91A"/>
    <w:lvl w:ilvl="0" w:tplc="802EF702">
      <w:start w:val="1"/>
      <w:numFmt w:val="decimal"/>
      <w:pStyle w:val="D-za-biblio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2260"/>
    <w:multiLevelType w:val="hybridMultilevel"/>
    <w:tmpl w:val="06BC986A"/>
    <w:lvl w:ilvl="0" w:tplc="81AAD0FC">
      <w:start w:val="1"/>
      <w:numFmt w:val="bullet"/>
      <w:pStyle w:val="D-za-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43296"/>
    <w:multiLevelType w:val="hybridMultilevel"/>
    <w:tmpl w:val="D854CFE8"/>
    <w:lvl w:ilvl="0" w:tplc="6CD6EA9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6FC36D4A"/>
    <w:multiLevelType w:val="hybridMultilevel"/>
    <w:tmpl w:val="F36A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45FE7"/>
    <w:rsid w:val="00015A7F"/>
    <w:rsid w:val="0003443B"/>
    <w:rsid w:val="00042B7D"/>
    <w:rsid w:val="00047E92"/>
    <w:rsid w:val="00056C2B"/>
    <w:rsid w:val="00063C57"/>
    <w:rsid w:val="00071C1A"/>
    <w:rsid w:val="00082430"/>
    <w:rsid w:val="00084960"/>
    <w:rsid w:val="000902D6"/>
    <w:rsid w:val="00091515"/>
    <w:rsid w:val="000A7D51"/>
    <w:rsid w:val="000C3180"/>
    <w:rsid w:val="000D1954"/>
    <w:rsid w:val="000D6D89"/>
    <w:rsid w:val="000E4B26"/>
    <w:rsid w:val="000F7613"/>
    <w:rsid w:val="00127FEB"/>
    <w:rsid w:val="001319BB"/>
    <w:rsid w:val="00132584"/>
    <w:rsid w:val="00142BE3"/>
    <w:rsid w:val="001442F9"/>
    <w:rsid w:val="001515FF"/>
    <w:rsid w:val="00183376"/>
    <w:rsid w:val="001A1C6D"/>
    <w:rsid w:val="001A45A0"/>
    <w:rsid w:val="001A4A53"/>
    <w:rsid w:val="001A5642"/>
    <w:rsid w:val="001B3D3F"/>
    <w:rsid w:val="001C23FD"/>
    <w:rsid w:val="001C3C76"/>
    <w:rsid w:val="001D201B"/>
    <w:rsid w:val="001F0A6B"/>
    <w:rsid w:val="001F2181"/>
    <w:rsid w:val="001F68CD"/>
    <w:rsid w:val="00213E41"/>
    <w:rsid w:val="00213F1C"/>
    <w:rsid w:val="002175F2"/>
    <w:rsid w:val="00223565"/>
    <w:rsid w:val="00237C68"/>
    <w:rsid w:val="00250B00"/>
    <w:rsid w:val="002818EA"/>
    <w:rsid w:val="0028263F"/>
    <w:rsid w:val="002B47F7"/>
    <w:rsid w:val="002D6EB3"/>
    <w:rsid w:val="002F23CE"/>
    <w:rsid w:val="002F4827"/>
    <w:rsid w:val="00303847"/>
    <w:rsid w:val="00306159"/>
    <w:rsid w:val="00312ACE"/>
    <w:rsid w:val="00336983"/>
    <w:rsid w:val="00347302"/>
    <w:rsid w:val="0036041A"/>
    <w:rsid w:val="003630F1"/>
    <w:rsid w:val="00373BAD"/>
    <w:rsid w:val="0039446D"/>
    <w:rsid w:val="003D6355"/>
    <w:rsid w:val="003E1B82"/>
    <w:rsid w:val="0041193F"/>
    <w:rsid w:val="00411A9F"/>
    <w:rsid w:val="00445034"/>
    <w:rsid w:val="00456789"/>
    <w:rsid w:val="004573FB"/>
    <w:rsid w:val="00476E79"/>
    <w:rsid w:val="00493464"/>
    <w:rsid w:val="004B489F"/>
    <w:rsid w:val="004B4A4B"/>
    <w:rsid w:val="004B6D61"/>
    <w:rsid w:val="004B78B4"/>
    <w:rsid w:val="004C032E"/>
    <w:rsid w:val="004C1613"/>
    <w:rsid w:val="004D2E1D"/>
    <w:rsid w:val="004D4D75"/>
    <w:rsid w:val="004E7567"/>
    <w:rsid w:val="004F1A42"/>
    <w:rsid w:val="004F6DAA"/>
    <w:rsid w:val="00505177"/>
    <w:rsid w:val="00505B97"/>
    <w:rsid w:val="0050798C"/>
    <w:rsid w:val="00525D82"/>
    <w:rsid w:val="005406E4"/>
    <w:rsid w:val="005522D6"/>
    <w:rsid w:val="005564BC"/>
    <w:rsid w:val="0056758C"/>
    <w:rsid w:val="00573589"/>
    <w:rsid w:val="00582422"/>
    <w:rsid w:val="00583380"/>
    <w:rsid w:val="005A01EF"/>
    <w:rsid w:val="005A1C14"/>
    <w:rsid w:val="005B6769"/>
    <w:rsid w:val="005C3FD1"/>
    <w:rsid w:val="005D0617"/>
    <w:rsid w:val="005E1F4A"/>
    <w:rsid w:val="005F3CBA"/>
    <w:rsid w:val="0060317B"/>
    <w:rsid w:val="006362F8"/>
    <w:rsid w:val="00641AA7"/>
    <w:rsid w:val="00641D97"/>
    <w:rsid w:val="00653BA2"/>
    <w:rsid w:val="00654504"/>
    <w:rsid w:val="006628ED"/>
    <w:rsid w:val="00663B92"/>
    <w:rsid w:val="00667213"/>
    <w:rsid w:val="00672AF7"/>
    <w:rsid w:val="006818DB"/>
    <w:rsid w:val="006849D5"/>
    <w:rsid w:val="006870AC"/>
    <w:rsid w:val="006A0A5D"/>
    <w:rsid w:val="006A3A27"/>
    <w:rsid w:val="006A3A78"/>
    <w:rsid w:val="006B27CA"/>
    <w:rsid w:val="006C3FC2"/>
    <w:rsid w:val="006C7042"/>
    <w:rsid w:val="006E1B6E"/>
    <w:rsid w:val="006E4476"/>
    <w:rsid w:val="006F6237"/>
    <w:rsid w:val="00702040"/>
    <w:rsid w:val="00710818"/>
    <w:rsid w:val="00720A73"/>
    <w:rsid w:val="007302A8"/>
    <w:rsid w:val="00745AE6"/>
    <w:rsid w:val="00745FE7"/>
    <w:rsid w:val="00747D2B"/>
    <w:rsid w:val="007741E9"/>
    <w:rsid w:val="007874C6"/>
    <w:rsid w:val="0079203A"/>
    <w:rsid w:val="0079208B"/>
    <w:rsid w:val="007A66C7"/>
    <w:rsid w:val="007D4774"/>
    <w:rsid w:val="007D766E"/>
    <w:rsid w:val="007F2184"/>
    <w:rsid w:val="007F41E6"/>
    <w:rsid w:val="00806FFE"/>
    <w:rsid w:val="008074A8"/>
    <w:rsid w:val="0081169A"/>
    <w:rsid w:val="008142CA"/>
    <w:rsid w:val="00817236"/>
    <w:rsid w:val="00821E3F"/>
    <w:rsid w:val="00835BEC"/>
    <w:rsid w:val="008364C2"/>
    <w:rsid w:val="00847702"/>
    <w:rsid w:val="00854CB3"/>
    <w:rsid w:val="008778CE"/>
    <w:rsid w:val="008817FD"/>
    <w:rsid w:val="00881A0A"/>
    <w:rsid w:val="00882083"/>
    <w:rsid w:val="00886C3A"/>
    <w:rsid w:val="008A1BBB"/>
    <w:rsid w:val="008C38F5"/>
    <w:rsid w:val="008C74E8"/>
    <w:rsid w:val="008E3D3E"/>
    <w:rsid w:val="008F4AC5"/>
    <w:rsid w:val="009012F4"/>
    <w:rsid w:val="00907736"/>
    <w:rsid w:val="00936D6F"/>
    <w:rsid w:val="00937BC6"/>
    <w:rsid w:val="0094005E"/>
    <w:rsid w:val="009423A6"/>
    <w:rsid w:val="009423FE"/>
    <w:rsid w:val="00945F36"/>
    <w:rsid w:val="0097543C"/>
    <w:rsid w:val="009754BA"/>
    <w:rsid w:val="009A4A6D"/>
    <w:rsid w:val="009A4FE3"/>
    <w:rsid w:val="009A51E2"/>
    <w:rsid w:val="009B149D"/>
    <w:rsid w:val="009B2ED0"/>
    <w:rsid w:val="009B4226"/>
    <w:rsid w:val="009B4E76"/>
    <w:rsid w:val="009C3B7D"/>
    <w:rsid w:val="009C5E8B"/>
    <w:rsid w:val="009D501F"/>
    <w:rsid w:val="009D50AE"/>
    <w:rsid w:val="009D5BA2"/>
    <w:rsid w:val="009E468D"/>
    <w:rsid w:val="009F3215"/>
    <w:rsid w:val="009F3D6C"/>
    <w:rsid w:val="009F47D7"/>
    <w:rsid w:val="00A148EE"/>
    <w:rsid w:val="00A1533B"/>
    <w:rsid w:val="00A35766"/>
    <w:rsid w:val="00A35B32"/>
    <w:rsid w:val="00A45FAD"/>
    <w:rsid w:val="00A529B4"/>
    <w:rsid w:val="00A538E4"/>
    <w:rsid w:val="00A5498F"/>
    <w:rsid w:val="00A61937"/>
    <w:rsid w:val="00A67CA8"/>
    <w:rsid w:val="00A70697"/>
    <w:rsid w:val="00A743F8"/>
    <w:rsid w:val="00A759AF"/>
    <w:rsid w:val="00A86806"/>
    <w:rsid w:val="00A87599"/>
    <w:rsid w:val="00A8774D"/>
    <w:rsid w:val="00A92809"/>
    <w:rsid w:val="00AA3BC3"/>
    <w:rsid w:val="00AB681F"/>
    <w:rsid w:val="00AC058F"/>
    <w:rsid w:val="00AC590C"/>
    <w:rsid w:val="00AC66BF"/>
    <w:rsid w:val="00B117E6"/>
    <w:rsid w:val="00B14456"/>
    <w:rsid w:val="00B3052D"/>
    <w:rsid w:val="00B371E1"/>
    <w:rsid w:val="00B464A4"/>
    <w:rsid w:val="00B50F1E"/>
    <w:rsid w:val="00B53CB6"/>
    <w:rsid w:val="00B90BCC"/>
    <w:rsid w:val="00B9216A"/>
    <w:rsid w:val="00BA6FDA"/>
    <w:rsid w:val="00BA7958"/>
    <w:rsid w:val="00BB5DCD"/>
    <w:rsid w:val="00BC35CA"/>
    <w:rsid w:val="00C113A6"/>
    <w:rsid w:val="00C17503"/>
    <w:rsid w:val="00C21172"/>
    <w:rsid w:val="00C3180A"/>
    <w:rsid w:val="00C34DE5"/>
    <w:rsid w:val="00C40AD2"/>
    <w:rsid w:val="00C91B35"/>
    <w:rsid w:val="00C943CA"/>
    <w:rsid w:val="00C96C95"/>
    <w:rsid w:val="00CA03BB"/>
    <w:rsid w:val="00CC3EC7"/>
    <w:rsid w:val="00CC69FC"/>
    <w:rsid w:val="00CE24FC"/>
    <w:rsid w:val="00CF0905"/>
    <w:rsid w:val="00CF3E3A"/>
    <w:rsid w:val="00D00973"/>
    <w:rsid w:val="00D039FA"/>
    <w:rsid w:val="00D14198"/>
    <w:rsid w:val="00D17EB2"/>
    <w:rsid w:val="00D41468"/>
    <w:rsid w:val="00D422F0"/>
    <w:rsid w:val="00D50BC8"/>
    <w:rsid w:val="00D62A48"/>
    <w:rsid w:val="00D63524"/>
    <w:rsid w:val="00D74EA5"/>
    <w:rsid w:val="00DB120C"/>
    <w:rsid w:val="00DC4CB9"/>
    <w:rsid w:val="00DE4758"/>
    <w:rsid w:val="00DF69D7"/>
    <w:rsid w:val="00DF7D9F"/>
    <w:rsid w:val="00E02A9D"/>
    <w:rsid w:val="00E1058D"/>
    <w:rsid w:val="00E21D37"/>
    <w:rsid w:val="00E22F6F"/>
    <w:rsid w:val="00E30463"/>
    <w:rsid w:val="00E523C3"/>
    <w:rsid w:val="00E6028E"/>
    <w:rsid w:val="00E94588"/>
    <w:rsid w:val="00EA2AC6"/>
    <w:rsid w:val="00EB4E6F"/>
    <w:rsid w:val="00EB582F"/>
    <w:rsid w:val="00EB7B7D"/>
    <w:rsid w:val="00ED76B2"/>
    <w:rsid w:val="00EE4BEA"/>
    <w:rsid w:val="00EF519A"/>
    <w:rsid w:val="00F20A99"/>
    <w:rsid w:val="00F2671F"/>
    <w:rsid w:val="00F30C9B"/>
    <w:rsid w:val="00F6087E"/>
    <w:rsid w:val="00F6392D"/>
    <w:rsid w:val="00F732BA"/>
    <w:rsid w:val="00F81030"/>
    <w:rsid w:val="00F87059"/>
    <w:rsid w:val="00FC5872"/>
    <w:rsid w:val="00FD6CE3"/>
    <w:rsid w:val="00FE400F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7302"/>
    <w:rPr>
      <w:sz w:val="24"/>
      <w:szCs w:val="24"/>
    </w:rPr>
  </w:style>
  <w:style w:type="paragraph" w:styleId="1">
    <w:name w:val="heading 1"/>
    <w:basedOn w:val="a"/>
    <w:next w:val="a"/>
    <w:rsid w:val="00347302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rsid w:val="00347302"/>
    <w:pPr>
      <w:keepNext/>
      <w:ind w:firstLine="425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3473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347302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rsid w:val="00347302"/>
    <w:pPr>
      <w:keepNext/>
      <w:ind w:firstLine="425"/>
      <w:jc w:val="center"/>
      <w:outlineLvl w:val="4"/>
    </w:pPr>
    <w:rPr>
      <w:i/>
      <w:sz w:val="28"/>
      <w:szCs w:val="28"/>
    </w:rPr>
  </w:style>
  <w:style w:type="paragraph" w:styleId="6">
    <w:name w:val="heading 6"/>
    <w:basedOn w:val="a"/>
    <w:next w:val="a"/>
    <w:rsid w:val="00347302"/>
    <w:pPr>
      <w:keepNext/>
      <w:ind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347302"/>
    <w:pPr>
      <w:keepNext/>
      <w:ind w:firstLine="425"/>
      <w:jc w:val="center"/>
      <w:outlineLvl w:val="6"/>
    </w:pPr>
    <w:rPr>
      <w:sz w:val="28"/>
    </w:rPr>
  </w:style>
  <w:style w:type="paragraph" w:styleId="8">
    <w:name w:val="heading 8"/>
    <w:basedOn w:val="a"/>
    <w:next w:val="a"/>
    <w:rsid w:val="00347302"/>
    <w:pPr>
      <w:keepNext/>
      <w:jc w:val="center"/>
      <w:outlineLvl w:val="7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47302"/>
    <w:rPr>
      <w:sz w:val="20"/>
      <w:szCs w:val="20"/>
    </w:rPr>
  </w:style>
  <w:style w:type="character" w:styleId="a4">
    <w:name w:val="endnote reference"/>
    <w:basedOn w:val="a0"/>
    <w:semiHidden/>
    <w:rsid w:val="00347302"/>
    <w:rPr>
      <w:vertAlign w:val="superscript"/>
    </w:rPr>
  </w:style>
  <w:style w:type="character" w:styleId="a5">
    <w:name w:val="Placeholder Text"/>
    <w:basedOn w:val="a0"/>
    <w:uiPriority w:val="99"/>
    <w:semiHidden/>
    <w:rsid w:val="00347302"/>
    <w:rPr>
      <w:color w:val="808080"/>
    </w:rPr>
  </w:style>
  <w:style w:type="paragraph" w:customStyle="1" w:styleId="D-za-text">
    <w:name w:val="D-za-text"/>
    <w:basedOn w:val="a"/>
    <w:link w:val="D-za-text0"/>
    <w:qFormat/>
    <w:rsid w:val="005B6769"/>
    <w:pPr>
      <w:spacing w:after="120" w:line="288" w:lineRule="auto"/>
      <w:jc w:val="both"/>
    </w:pPr>
    <w:rPr>
      <w:rFonts w:ascii="Arial" w:hAnsi="Arial"/>
      <w:sz w:val="22"/>
      <w:szCs w:val="22"/>
    </w:rPr>
  </w:style>
  <w:style w:type="paragraph" w:customStyle="1" w:styleId="D-za-subtitle">
    <w:name w:val="D-za-subtitle"/>
    <w:basedOn w:val="D-za-text"/>
    <w:link w:val="D-za-subtitle0"/>
    <w:qFormat/>
    <w:rsid w:val="00250B00"/>
    <w:pPr>
      <w:spacing w:before="120"/>
    </w:pPr>
    <w:rPr>
      <w:b/>
    </w:rPr>
  </w:style>
  <w:style w:type="character" w:customStyle="1" w:styleId="D-za-text0">
    <w:name w:val="D-za-text Знак"/>
    <w:basedOn w:val="a0"/>
    <w:link w:val="D-za-text"/>
    <w:rsid w:val="005B6769"/>
    <w:rPr>
      <w:rFonts w:ascii="Arial" w:hAnsi="Arial"/>
      <w:sz w:val="22"/>
      <w:szCs w:val="22"/>
    </w:rPr>
  </w:style>
  <w:style w:type="paragraph" w:customStyle="1" w:styleId="D-za-biblio">
    <w:name w:val="D-za-biblio"/>
    <w:basedOn w:val="D-za-text"/>
    <w:link w:val="D-za-biblio0"/>
    <w:qFormat/>
    <w:rsid w:val="0079203A"/>
    <w:pPr>
      <w:numPr>
        <w:numId w:val="5"/>
      </w:numPr>
      <w:ind w:left="357" w:hanging="357"/>
    </w:pPr>
    <w:rPr>
      <w:color w:val="000000"/>
      <w:sz w:val="20"/>
      <w:lang w:val="en-US"/>
    </w:rPr>
  </w:style>
  <w:style w:type="character" w:customStyle="1" w:styleId="D-za-subtitle0">
    <w:name w:val="D-za-subtitle Знак"/>
    <w:basedOn w:val="a0"/>
    <w:link w:val="D-za-subtitle"/>
    <w:rsid w:val="00250B00"/>
    <w:rPr>
      <w:rFonts w:ascii="Arial" w:hAnsi="Arial"/>
      <w:b/>
      <w:sz w:val="22"/>
      <w:szCs w:val="22"/>
    </w:rPr>
  </w:style>
  <w:style w:type="paragraph" w:customStyle="1" w:styleId="D-za-element">
    <w:name w:val="D-za-element"/>
    <w:basedOn w:val="D-za-text"/>
    <w:link w:val="D-za-element0"/>
    <w:qFormat/>
    <w:rsid w:val="00347302"/>
    <w:pPr>
      <w:jc w:val="left"/>
    </w:pPr>
    <w:rPr>
      <w:sz w:val="20"/>
    </w:rPr>
  </w:style>
  <w:style w:type="character" w:customStyle="1" w:styleId="D-za-biblio0">
    <w:name w:val="D-za-biblio Знак"/>
    <w:basedOn w:val="D-za-text0"/>
    <w:link w:val="D-za-biblio"/>
    <w:rsid w:val="0079203A"/>
    <w:rPr>
      <w:rFonts w:ascii="PT Serif" w:hAnsi="PT Serif"/>
      <w:color w:val="000000"/>
      <w:sz w:val="22"/>
      <w:szCs w:val="22"/>
      <w:lang w:val="en-US"/>
    </w:rPr>
  </w:style>
  <w:style w:type="paragraph" w:customStyle="1" w:styleId="D-za-tablecell">
    <w:name w:val="D-za-tablecell"/>
    <w:basedOn w:val="D-za-element"/>
    <w:link w:val="D-za-tablecell0"/>
    <w:qFormat/>
    <w:rsid w:val="00A148EE"/>
    <w:pPr>
      <w:spacing w:before="40" w:after="40"/>
    </w:pPr>
  </w:style>
  <w:style w:type="character" w:customStyle="1" w:styleId="D-za-element0">
    <w:name w:val="D-za-element Знак"/>
    <w:basedOn w:val="D-za-text0"/>
    <w:link w:val="D-za-element"/>
    <w:rsid w:val="00347302"/>
    <w:rPr>
      <w:rFonts w:ascii="PT Serif" w:hAnsi="PT Serif"/>
      <w:sz w:val="22"/>
      <w:szCs w:val="22"/>
    </w:rPr>
  </w:style>
  <w:style w:type="paragraph" w:customStyle="1" w:styleId="D-za-abs-ru">
    <w:name w:val="D-za-abs-ru"/>
    <w:basedOn w:val="a"/>
    <w:link w:val="D-za-abs-ru0"/>
    <w:qFormat/>
    <w:rsid w:val="007A66C7"/>
    <w:pPr>
      <w:spacing w:before="600" w:after="720" w:line="288" w:lineRule="auto"/>
      <w:ind w:left="113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D-za-tablecell0">
    <w:name w:val="D-za-tablecell Знак"/>
    <w:basedOn w:val="D-za-element0"/>
    <w:link w:val="D-za-tablecell"/>
    <w:rsid w:val="00A148EE"/>
    <w:rPr>
      <w:rFonts w:ascii="PT Serif" w:hAnsi="PT Serif"/>
      <w:sz w:val="22"/>
      <w:szCs w:val="22"/>
    </w:rPr>
  </w:style>
  <w:style w:type="paragraph" w:customStyle="1" w:styleId="D-za-title-ru">
    <w:name w:val="D-za-title-ru"/>
    <w:basedOn w:val="a"/>
    <w:link w:val="D-za-title-ru0"/>
    <w:qFormat/>
    <w:rsid w:val="007874C6"/>
    <w:pPr>
      <w:suppressAutoHyphens/>
      <w:spacing w:after="600" w:line="288" w:lineRule="auto"/>
    </w:pPr>
    <w:rPr>
      <w:rFonts w:ascii="Arial" w:hAnsi="Arial"/>
      <w:bCs/>
      <w:sz w:val="40"/>
    </w:rPr>
  </w:style>
  <w:style w:type="character" w:customStyle="1" w:styleId="D-za-abs-ru0">
    <w:name w:val="D-za-abs-ru Знак"/>
    <w:basedOn w:val="a0"/>
    <w:link w:val="D-za-abs-ru"/>
    <w:rsid w:val="007A66C7"/>
    <w:rPr>
      <w:rFonts w:ascii="Arial" w:hAnsi="Arial" w:cs="Arial"/>
      <w:color w:val="000000"/>
    </w:rPr>
  </w:style>
  <w:style w:type="paragraph" w:customStyle="1" w:styleId="D-za-authors-ru">
    <w:name w:val="D-za-authors-ru"/>
    <w:basedOn w:val="a"/>
    <w:link w:val="D-za-authors-ru0"/>
    <w:qFormat/>
    <w:rsid w:val="006628ED"/>
    <w:pPr>
      <w:suppressAutoHyphens/>
      <w:spacing w:after="240" w:line="288" w:lineRule="auto"/>
      <w:ind w:right="1701"/>
    </w:pPr>
    <w:rPr>
      <w:rFonts w:ascii="Arial" w:hAnsi="Arial"/>
      <w:sz w:val="28"/>
    </w:rPr>
  </w:style>
  <w:style w:type="character" w:customStyle="1" w:styleId="D-za-title-ru0">
    <w:name w:val="D-za-title-ru Знак"/>
    <w:basedOn w:val="a0"/>
    <w:link w:val="D-za-title-ru"/>
    <w:rsid w:val="007874C6"/>
    <w:rPr>
      <w:rFonts w:ascii="Arial" w:hAnsi="Arial"/>
      <w:bCs/>
      <w:sz w:val="40"/>
      <w:szCs w:val="24"/>
    </w:rPr>
  </w:style>
  <w:style w:type="paragraph" w:customStyle="1" w:styleId="D-za-auth-info">
    <w:name w:val="D-za-auth-info"/>
    <w:basedOn w:val="a"/>
    <w:link w:val="D-za-auth-info0"/>
    <w:qFormat/>
    <w:rsid w:val="00CF3E3A"/>
    <w:pPr>
      <w:suppressAutoHyphens/>
      <w:spacing w:after="160" w:line="288" w:lineRule="auto"/>
      <w:ind w:right="1701"/>
    </w:pPr>
    <w:rPr>
      <w:rFonts w:ascii="Arial" w:hAnsi="Arial"/>
      <w:sz w:val="18"/>
      <w:szCs w:val="20"/>
    </w:rPr>
  </w:style>
  <w:style w:type="character" w:customStyle="1" w:styleId="D-za-authors-ru0">
    <w:name w:val="D-za-authors-ru Знак"/>
    <w:basedOn w:val="a0"/>
    <w:link w:val="D-za-authors-ru"/>
    <w:rsid w:val="006628ED"/>
    <w:rPr>
      <w:rFonts w:ascii="Arial" w:hAnsi="Arial"/>
      <w:sz w:val="28"/>
      <w:szCs w:val="24"/>
    </w:rPr>
  </w:style>
  <w:style w:type="character" w:customStyle="1" w:styleId="D-za-auth-info0">
    <w:name w:val="D-za-auth-info Знак"/>
    <w:basedOn w:val="a0"/>
    <w:link w:val="D-za-auth-info"/>
    <w:rsid w:val="00CF3E3A"/>
    <w:rPr>
      <w:rFonts w:ascii="Arial" w:hAnsi="Arial"/>
      <w:sz w:val="18"/>
    </w:rPr>
  </w:style>
  <w:style w:type="paragraph" w:customStyle="1" w:styleId="D-za-abs-en">
    <w:name w:val="D-za-abs-en"/>
    <w:basedOn w:val="D-za-abs-ru"/>
    <w:link w:val="D-za-abs-en0"/>
    <w:qFormat/>
    <w:rsid w:val="00347302"/>
  </w:style>
  <w:style w:type="paragraph" w:customStyle="1" w:styleId="D-za-title-en">
    <w:name w:val="D-za-title-en"/>
    <w:basedOn w:val="D-za-title-ru"/>
    <w:link w:val="D-za-title-en0"/>
    <w:qFormat/>
    <w:rsid w:val="00347302"/>
    <w:pPr>
      <w:spacing w:before="360"/>
    </w:pPr>
    <w:rPr>
      <w:rFonts w:cs="Arial"/>
      <w:lang w:val="en-US"/>
    </w:rPr>
  </w:style>
  <w:style w:type="character" w:customStyle="1" w:styleId="D-za-abs-en0">
    <w:name w:val="D-za-abs-en Знак"/>
    <w:basedOn w:val="D-za-abs-ru0"/>
    <w:link w:val="D-za-abs-en"/>
    <w:rsid w:val="00347302"/>
    <w:rPr>
      <w:rFonts w:ascii="PT Serif" w:hAnsi="PT Serif" w:cs="Arial"/>
      <w:color w:val="000000"/>
    </w:rPr>
  </w:style>
  <w:style w:type="paragraph" w:customStyle="1" w:styleId="D-za-authors-en">
    <w:name w:val="D-za-authors-en"/>
    <w:basedOn w:val="D-za-authors-ru"/>
    <w:link w:val="D-za-authors-en0"/>
    <w:qFormat/>
    <w:rsid w:val="00347302"/>
    <w:rPr>
      <w:rFonts w:cs="Arial"/>
      <w:lang w:val="en-US"/>
    </w:rPr>
  </w:style>
  <w:style w:type="character" w:customStyle="1" w:styleId="D-za-title-en0">
    <w:name w:val="D-za-title-en Знак"/>
    <w:basedOn w:val="D-za-title-ru0"/>
    <w:link w:val="D-za-title-en"/>
    <w:rsid w:val="00347302"/>
    <w:rPr>
      <w:rFonts w:ascii="PT Serif" w:hAnsi="PT Serif" w:cs="Arial"/>
      <w:b w:val="0"/>
      <w:bCs/>
      <w:caps w:val="0"/>
      <w:sz w:val="28"/>
      <w:szCs w:val="24"/>
      <w:lang w:val="en-US"/>
    </w:rPr>
  </w:style>
  <w:style w:type="paragraph" w:customStyle="1" w:styleId="D-za-auth-info-en">
    <w:name w:val="D-za-auth-info-en"/>
    <w:basedOn w:val="D-za-auth-info"/>
    <w:link w:val="D-za-auth-info-en0"/>
    <w:qFormat/>
    <w:rsid w:val="00347302"/>
    <w:rPr>
      <w:rFonts w:cs="Arial"/>
      <w:lang w:val="en-US"/>
    </w:rPr>
  </w:style>
  <w:style w:type="character" w:customStyle="1" w:styleId="D-za-authors-en0">
    <w:name w:val="D-za-authors-en Знак"/>
    <w:basedOn w:val="D-za-authors-ru0"/>
    <w:link w:val="D-za-authors-en"/>
    <w:rsid w:val="00347302"/>
    <w:rPr>
      <w:rFonts w:ascii="PT Serif" w:hAnsi="PT Serif" w:cs="Arial"/>
      <w:sz w:val="24"/>
      <w:szCs w:val="24"/>
      <w:lang w:val="en-US"/>
    </w:rPr>
  </w:style>
  <w:style w:type="character" w:customStyle="1" w:styleId="D-za-auth-info-en0">
    <w:name w:val="D-za-auth-info-en Знак"/>
    <w:basedOn w:val="D-za-auth-info0"/>
    <w:link w:val="D-za-auth-info-en"/>
    <w:rsid w:val="00347302"/>
    <w:rPr>
      <w:rFonts w:ascii="PT Serif" w:hAnsi="PT Serif" w:cs="Arial"/>
      <w:i w:val="0"/>
      <w:sz w:val="18"/>
      <w:lang w:val="en-US"/>
    </w:rPr>
  </w:style>
  <w:style w:type="character" w:styleId="a6">
    <w:name w:val="page number"/>
    <w:basedOn w:val="a0"/>
    <w:semiHidden/>
    <w:unhideWhenUsed/>
    <w:rsid w:val="00E94588"/>
  </w:style>
  <w:style w:type="paragraph" w:customStyle="1" w:styleId="D-za-recommendation">
    <w:name w:val="D-za-recommendation"/>
    <w:basedOn w:val="D-za-biblio"/>
    <w:link w:val="D-za-recommendation0"/>
    <w:qFormat/>
    <w:rsid w:val="00C91B35"/>
    <w:pPr>
      <w:numPr>
        <w:numId w:val="0"/>
      </w:numPr>
      <w:jc w:val="right"/>
    </w:pPr>
    <w:rPr>
      <w:rFonts w:cs="Arial"/>
      <w:bCs/>
      <w:lang w:val="ru-RU"/>
    </w:rPr>
  </w:style>
  <w:style w:type="character" w:customStyle="1" w:styleId="D-za-recommendation0">
    <w:name w:val="D-za-recommendation Знак"/>
    <w:basedOn w:val="D-za-biblio0"/>
    <w:link w:val="D-za-recommendation"/>
    <w:rsid w:val="00C91B35"/>
    <w:rPr>
      <w:rFonts w:ascii="PT Serif" w:hAnsi="PT Serif" w:cs="Arial"/>
      <w:bCs/>
      <w:color w:val="000000"/>
      <w:sz w:val="22"/>
      <w:szCs w:val="22"/>
      <w:lang w:val="en-US"/>
    </w:rPr>
  </w:style>
  <w:style w:type="paragraph" w:customStyle="1" w:styleId="D-za-ul">
    <w:name w:val="D-za-ul"/>
    <w:basedOn w:val="D-za-text"/>
    <w:link w:val="D-za-ul0"/>
    <w:qFormat/>
    <w:rsid w:val="002F23CE"/>
    <w:pPr>
      <w:numPr>
        <w:numId w:val="6"/>
      </w:numPr>
    </w:pPr>
    <w:rPr>
      <w:rFonts w:cs="Arial"/>
      <w:color w:val="000000"/>
    </w:rPr>
  </w:style>
  <w:style w:type="character" w:customStyle="1" w:styleId="D-za-ul0">
    <w:name w:val="D-za-ul Знак"/>
    <w:basedOn w:val="D-za-text0"/>
    <w:link w:val="D-za-ul"/>
    <w:rsid w:val="002F23CE"/>
    <w:rPr>
      <w:rFonts w:ascii="PT Serif" w:hAnsi="PT Serif" w:cs="Arial"/>
      <w:color w:val="000000"/>
      <w:sz w:val="22"/>
      <w:szCs w:val="22"/>
    </w:rPr>
  </w:style>
  <w:style w:type="table" w:styleId="a7">
    <w:name w:val="Table Grid"/>
    <w:basedOn w:val="a1"/>
    <w:rsid w:val="00A14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-za-acknowledgement">
    <w:name w:val="D-za-acknowledgement"/>
    <w:basedOn w:val="D-za-text"/>
    <w:link w:val="D-za-acknowledgement0"/>
    <w:qFormat/>
    <w:rsid w:val="001442F9"/>
    <w:pPr>
      <w:spacing w:before="60" w:after="180"/>
    </w:pPr>
    <w:rPr>
      <w:rFonts w:cs="Arial"/>
      <w:i/>
      <w:color w:val="000000"/>
    </w:rPr>
  </w:style>
  <w:style w:type="character" w:customStyle="1" w:styleId="D-za-acknowledgement0">
    <w:name w:val="D-za-acknowledgement Знак"/>
    <w:basedOn w:val="D-za-text0"/>
    <w:link w:val="D-za-acknowledgement"/>
    <w:rsid w:val="001442F9"/>
    <w:rPr>
      <w:rFonts w:ascii="PT Serif" w:hAnsi="PT Serif" w:cs="Arial"/>
      <w:i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stator\Google%20Drive\&#1044;&#1086;&#1082;&#1083;&#1072;&#1076;&#1099;%20&#1041;&#1072;&#1096;&#1082;&#1080;&#1088;&#1089;&#1082;&#1086;&#1075;&#1086;%20&#1091;&#1085;&#1080;&#1074;&#1077;&#1088;&#1089;&#1080;&#1090;&#1077;&#1090;&#1072;\dbu_template_without-font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A1E8-ADEC-49E2-AD01-A12EA9F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dbu_template_without-font.dotm</Template>
  <TotalTime>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ФУЛЛЕРЕНОВ С ОЗОНОМ: РОЛЬ ЛОКАЛЬНЫХ НА-ПРЯЖЕНИЙ УГЛЕРОДНОГО КАРКАСА</vt:lpstr>
    </vt:vector>
  </TitlesOfParts>
  <Manager/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ФУЛЛЕРЕНОВ С ОЗОНОМ: РОЛЬ ЛОКАЛЬНЫХ НА-ПРЯЖЕНИЙ УГЛЕРОДНОГО КАРКАСА</dc:title>
  <dc:subject/>
  <dc:creator/>
  <cp:keywords/>
  <dc:description/>
  <cp:lastModifiedBy/>
  <cp:revision>1</cp:revision>
  <cp:lastPrinted>2016-04-27T08:20:00Z</cp:lastPrinted>
  <dcterms:created xsi:type="dcterms:W3CDTF">2016-12-28T10:41:00Z</dcterms:created>
  <dcterms:modified xsi:type="dcterms:W3CDTF">2021-12-15T09:14:00Z</dcterms:modified>
</cp:coreProperties>
</file>